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D6" w:rsidRPr="00335E1A" w:rsidRDefault="005B18D6" w:rsidP="005B18D6">
      <w:pPr>
        <w:jc w:val="both"/>
        <w:rPr>
          <w:rFonts w:asciiTheme="minorHAnsi" w:hAnsiTheme="minorHAnsi" w:cs="TimesNewRomanPS-BoldMT"/>
          <w:b/>
          <w:bCs/>
          <w:sz w:val="22"/>
          <w:szCs w:val="22"/>
          <w:lang w:val="en-US" w:eastAsia="bg-BG"/>
        </w:rPr>
      </w:pPr>
      <w:bookmarkStart w:id="0" w:name="_GoBack"/>
      <w:bookmarkEnd w:id="0"/>
      <w:r w:rsidRPr="00212E62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12E62">
        <w:rPr>
          <w:rFonts w:asciiTheme="minorHAnsi" w:hAnsiTheme="minorHAnsi" w:cs="Verdana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Ремонт и поддръжка на Турбинно оборудване,</w:t>
      </w:r>
      <w:r w:rsidRPr="00335E1A">
        <w:rPr>
          <w:rFonts w:asciiTheme="minorHAnsi" w:hAnsiTheme="minorHAnsi" w:cs="TimesNewRomanPS-BoldMT"/>
          <w:b/>
          <w:bCs/>
          <w:sz w:val="22"/>
          <w:szCs w:val="22"/>
          <w:lang w:val="en-US" w:eastAsia="bg-BG"/>
        </w:rPr>
        <w:t xml:space="preserve"> </w:t>
      </w:r>
      <w:r w:rsidRPr="00335E1A">
        <w:rPr>
          <w:rFonts w:ascii="Calibri" w:hAnsi="Calibri"/>
          <w:b/>
          <w:sz w:val="22"/>
          <w:szCs w:val="22"/>
        </w:rPr>
        <w:t xml:space="preserve">с </w:t>
      </w:r>
      <w:proofErr w:type="spellStart"/>
      <w:r w:rsidRPr="00335E1A">
        <w:rPr>
          <w:rFonts w:ascii="Calibri" w:hAnsi="Calibri"/>
          <w:b/>
          <w:sz w:val="22"/>
          <w:szCs w:val="22"/>
        </w:rPr>
        <w:t>реф</w:t>
      </w:r>
      <w:proofErr w:type="spellEnd"/>
      <w:r w:rsidRPr="00335E1A">
        <w:rPr>
          <w:rFonts w:ascii="Calibri" w:hAnsi="Calibri"/>
          <w:b/>
          <w:sz w:val="22"/>
          <w:szCs w:val="22"/>
        </w:rPr>
        <w:t xml:space="preserve">. № </w:t>
      </w:r>
      <w:r>
        <w:rPr>
          <w:rFonts w:ascii="Calibri" w:hAnsi="Calibri"/>
          <w:b/>
          <w:sz w:val="22"/>
          <w:szCs w:val="22"/>
        </w:rPr>
        <w:t>139</w:t>
      </w:r>
      <w:r w:rsidRPr="00335E1A">
        <w:rPr>
          <w:rFonts w:ascii="Calibri" w:hAnsi="Calibri"/>
          <w:b/>
          <w:sz w:val="22"/>
          <w:szCs w:val="22"/>
        </w:rPr>
        <w:t>-105-13</w:t>
      </w:r>
    </w:p>
    <w:p w:rsidR="005B18D6" w:rsidRPr="00335E1A" w:rsidRDefault="005B18D6" w:rsidP="005B18D6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5B18D6" w:rsidRPr="009121AD" w:rsidRDefault="005B18D6" w:rsidP="005B18D6">
      <w:pPr>
        <w:autoSpaceDE w:val="0"/>
        <w:autoSpaceDN w:val="0"/>
        <w:adjustRightInd w:val="0"/>
        <w:ind w:left="5040" w:firstLine="205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5B18D6" w:rsidRPr="009121AD" w:rsidRDefault="005B18D6" w:rsidP="005B18D6">
      <w:pPr>
        <w:autoSpaceDE w:val="0"/>
        <w:autoSpaceDN w:val="0"/>
        <w:adjustRightInd w:val="0"/>
        <w:ind w:left="5760" w:hanging="515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: КонтурГлобал  Марица Изток 3 АД</w:t>
      </w:r>
    </w:p>
    <w:p w:rsidR="005B18D6" w:rsidRPr="009121AD" w:rsidRDefault="005B18D6" w:rsidP="005B18D6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5B18D6" w:rsidRPr="00121839" w:rsidRDefault="005B18D6" w:rsidP="005B18D6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От </w:t>
      </w: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Кандидат: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_______________________________________________________________________</w:t>
      </w:r>
    </w:p>
    <w:p w:rsidR="005B18D6" w:rsidRPr="00121839" w:rsidRDefault="005B18D6" w:rsidP="005B18D6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със седалище гр.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_____________________________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.адрес за кореспонденция</w:t>
      </w:r>
      <w:proofErr w:type="gramStart"/>
      <w:r w:rsidRPr="009121AD">
        <w:rPr>
          <w:rFonts w:asciiTheme="minorHAnsi" w:hAnsiTheme="minorHAnsi" w:cs="TimesNewRomanPSMT"/>
          <w:sz w:val="22"/>
          <w:szCs w:val="22"/>
          <w:lang w:eastAsia="bg-BG"/>
        </w:rPr>
        <w:t>: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</w:t>
      </w:r>
      <w:proofErr w:type="gramEnd"/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5B18D6" w:rsidRPr="00121839" w:rsidRDefault="005B18D6" w:rsidP="005B18D6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val="en-US" w:eastAsia="bg-BG"/>
        </w:rPr>
      </w:pP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___________________________________________________________________________________</w:t>
      </w:r>
    </w:p>
    <w:p w:rsidR="005B18D6" w:rsidRPr="00121839" w:rsidRDefault="005B18D6" w:rsidP="005B18D6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Телефон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__________________ 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факс: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___________________ 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ел. поща: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</w:t>
      </w:r>
    </w:p>
    <w:p w:rsidR="005B18D6" w:rsidRPr="00121839" w:rsidRDefault="005B18D6" w:rsidP="005B18D6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ЕИК: .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______________________ 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МОЛ :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__________________________________________________</w:t>
      </w:r>
    </w:p>
    <w:p w:rsidR="005B18D6" w:rsidRDefault="005B18D6" w:rsidP="005B18D6">
      <w:pPr>
        <w:pBdr>
          <w:bottom w:val="single" w:sz="12" w:space="9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9121AD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5B18D6" w:rsidRDefault="005B18D6" w:rsidP="005B18D6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5B18D6" w:rsidRDefault="005B18D6" w:rsidP="005B18D6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Банкови реквизити: </w:t>
      </w:r>
      <w:r>
        <w:rPr>
          <w:rFonts w:asciiTheme="minorHAnsi" w:hAnsiTheme="minorHAnsi" w:cs="TimesNewRomanPSMT"/>
          <w:sz w:val="22"/>
          <w:szCs w:val="22"/>
          <w:lang w:eastAsia="bg-BG"/>
        </w:rPr>
        <w:t>Б</w:t>
      </w:r>
      <w:r w:rsidRPr="009121AD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r>
        <w:rPr>
          <w:rFonts w:asciiTheme="minorHAnsi" w:hAnsiTheme="minorHAnsi" w:cs="TimesNewRomanPSMT"/>
          <w:sz w:val="22"/>
          <w:szCs w:val="22"/>
          <w:lang w:eastAsia="bg-BG"/>
        </w:rPr>
        <w:t>________________________________ гр. __________________________</w:t>
      </w:r>
    </w:p>
    <w:p w:rsidR="005B18D6" w:rsidRPr="009121AD" w:rsidRDefault="005B18D6" w:rsidP="005B18D6">
      <w:pPr>
        <w:autoSpaceDE w:val="0"/>
        <w:autoSpaceDN w:val="0"/>
        <w:adjustRightInd w:val="0"/>
        <w:spacing w:line="360" w:lineRule="auto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IBAN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_________________________________</w:t>
      </w:r>
      <w:r w:rsidRPr="009121AD"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BIC </w:t>
      </w:r>
      <w:r>
        <w:rPr>
          <w:rFonts w:asciiTheme="minorHAnsi" w:hAnsiTheme="minorHAnsi" w:cs="TimesNewRomanPSMT"/>
          <w:sz w:val="22"/>
          <w:szCs w:val="22"/>
          <w:lang w:val="en-US" w:eastAsia="bg-BG"/>
        </w:rPr>
        <w:t xml:space="preserve">_______________ </w:t>
      </w:r>
    </w:p>
    <w:p w:rsidR="005B18D6" w:rsidRPr="009121AD" w:rsidRDefault="005B18D6" w:rsidP="005B18D6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5B18D6" w:rsidRPr="009121AD" w:rsidRDefault="005B18D6" w:rsidP="005B18D6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9121A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5B18D6" w:rsidRPr="009121AD" w:rsidRDefault="005B18D6" w:rsidP="005B18D6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5B18D6" w:rsidRPr="003845CB" w:rsidRDefault="005B18D6" w:rsidP="005B18D6">
      <w:pPr>
        <w:jc w:val="both"/>
        <w:rPr>
          <w:rFonts w:asciiTheme="minorHAnsi" w:hAnsiTheme="minorHAnsi" w:cs="TimesNewRomanPS-BoldMT"/>
          <w:b/>
          <w:bCs/>
          <w:sz w:val="22"/>
          <w:szCs w:val="22"/>
          <w:lang w:val="en-US"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</w:t>
      </w:r>
      <w:r>
        <w:rPr>
          <w:rFonts w:asciiTheme="minorHAnsi" w:hAnsiTheme="minorHAnsi" w:cs="TimesNewRomanPSMT"/>
          <w:sz w:val="22"/>
          <w:szCs w:val="22"/>
          <w:lang w:eastAsia="bg-BG"/>
        </w:rPr>
        <w:t>подбор с предмет</w:t>
      </w:r>
      <w:r w:rsidRPr="009121AD">
        <w:rPr>
          <w:rFonts w:asciiTheme="minorHAnsi" w:hAnsiTheme="minorHAnsi" w:cs="Verdana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Ремонт и поддръжка на Турбинно оборудване,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139-105-13</w:t>
      </w:r>
      <w:r>
        <w:rPr>
          <w:rFonts w:ascii="Calibri" w:hAnsi="Calibri"/>
          <w:b/>
          <w:sz w:val="22"/>
          <w:szCs w:val="22"/>
          <w:lang w:val="en-US"/>
        </w:rPr>
        <w:t>.</w:t>
      </w:r>
    </w:p>
    <w:p w:rsidR="005B18D6" w:rsidRPr="009121AD" w:rsidRDefault="005B18D6" w:rsidP="005B18D6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5B18D6" w:rsidRPr="009121AD" w:rsidRDefault="005B18D6" w:rsidP="005B18D6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 заявление са приложените документи, посочени в списък по образец. </w:t>
      </w:r>
    </w:p>
    <w:p w:rsidR="005B18D6" w:rsidRPr="009121AD" w:rsidRDefault="005B18D6" w:rsidP="005B18D6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9121AD">
        <w:rPr>
          <w:rFonts w:asciiTheme="minorHAnsi" w:hAnsiTheme="minorHAnsi" w:cs="Verdana"/>
          <w:sz w:val="22"/>
          <w:szCs w:val="22"/>
        </w:rPr>
        <w:t xml:space="preserve">1. </w:t>
      </w:r>
      <w:r>
        <w:rPr>
          <w:rFonts w:asciiTheme="minorHAnsi" w:hAnsiTheme="minorHAnsi" w:cs="Verdana"/>
          <w:sz w:val="22"/>
          <w:szCs w:val="22"/>
        </w:rPr>
        <w:t>______________________________________________________________________________________</w:t>
      </w:r>
    </w:p>
    <w:p w:rsidR="005B18D6" w:rsidRPr="00121839" w:rsidRDefault="005B18D6" w:rsidP="005B18D6">
      <w:pPr>
        <w:spacing w:line="260" w:lineRule="atLeast"/>
        <w:ind w:left="360" w:hanging="360"/>
        <w:jc w:val="center"/>
        <w:rPr>
          <w:rFonts w:asciiTheme="minorHAnsi" w:hAnsiTheme="minorHAnsi" w:cs="Verdana"/>
          <w:i/>
          <w:sz w:val="24"/>
          <w:szCs w:val="24"/>
          <w:vertAlign w:val="superscript"/>
        </w:rPr>
      </w:pPr>
      <w:r w:rsidRPr="00121839">
        <w:rPr>
          <w:rFonts w:asciiTheme="minorHAnsi" w:hAnsiTheme="minorHAnsi" w:cs="Verdana"/>
          <w:i/>
          <w:sz w:val="24"/>
          <w:szCs w:val="24"/>
          <w:vertAlign w:val="superscript"/>
        </w:rPr>
        <w:t>/документ за регистрация на кандидата, когато е юридическо лице, или документ за самоличност, когато е физическо лице /</w:t>
      </w:r>
    </w:p>
    <w:p w:rsidR="005B18D6" w:rsidRPr="00121839" w:rsidRDefault="005B18D6" w:rsidP="005B18D6">
      <w:pPr>
        <w:spacing w:line="260" w:lineRule="atLeast"/>
        <w:ind w:left="360" w:hanging="360"/>
        <w:jc w:val="center"/>
        <w:rPr>
          <w:rFonts w:asciiTheme="minorHAnsi" w:hAnsiTheme="minorHAnsi" w:cs="Verdana"/>
          <w:i/>
          <w:sz w:val="24"/>
          <w:szCs w:val="24"/>
          <w:vertAlign w:val="superscript"/>
        </w:rPr>
      </w:pPr>
    </w:p>
    <w:p w:rsidR="005B18D6" w:rsidRPr="009121AD" w:rsidRDefault="005B18D6" w:rsidP="005B18D6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9121AD">
        <w:rPr>
          <w:rFonts w:asciiTheme="minorHAnsi" w:hAnsiTheme="minorHAnsi" w:cs="Verdana"/>
          <w:sz w:val="22"/>
          <w:szCs w:val="22"/>
        </w:rPr>
        <w:t xml:space="preserve">Декларация за отсъствието на обстоятелства по чл.47, ал.1, 2 и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9121AD">
        <w:rPr>
          <w:rFonts w:asciiTheme="minorHAnsi" w:hAnsiTheme="minorHAnsi" w:cs="Verdana"/>
          <w:sz w:val="22"/>
          <w:szCs w:val="22"/>
        </w:rPr>
        <w:t>от ЗОП от кандидата и от евентуално предвидените в заявлението подизпълнители – по образец;</w:t>
      </w:r>
    </w:p>
    <w:p w:rsidR="005B18D6" w:rsidRPr="009121AD" w:rsidRDefault="005B18D6" w:rsidP="005B18D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9121AD">
        <w:rPr>
          <w:rFonts w:asciiTheme="minorHAnsi" w:hAnsiTheme="minorHAnsi" w:cs="Verdana"/>
          <w:sz w:val="22"/>
          <w:szCs w:val="22"/>
        </w:rPr>
        <w:t>.</w:t>
      </w:r>
      <w:r w:rsidRPr="009121AD">
        <w:rPr>
          <w:rFonts w:asciiTheme="minorHAnsi" w:hAnsiTheme="minorHAnsi" w:cs="Verdana"/>
          <w:sz w:val="22"/>
          <w:szCs w:val="22"/>
        </w:rPr>
        <w:tab/>
      </w:r>
      <w:r>
        <w:rPr>
          <w:rFonts w:asciiTheme="minorHAnsi" w:hAnsiTheme="minorHAnsi" w:cs="Verdana"/>
          <w:sz w:val="22"/>
          <w:szCs w:val="22"/>
        </w:rPr>
        <w:t>_____________________________________________________________________________________</w:t>
      </w:r>
    </w:p>
    <w:p w:rsidR="005B18D6" w:rsidRPr="00121839" w:rsidRDefault="005B18D6" w:rsidP="005B18D6">
      <w:pPr>
        <w:spacing w:line="260" w:lineRule="atLeast"/>
        <w:ind w:left="360" w:hanging="360"/>
        <w:jc w:val="center"/>
        <w:rPr>
          <w:rFonts w:asciiTheme="minorHAnsi" w:hAnsiTheme="minorHAnsi" w:cs="Verdana"/>
          <w:i/>
          <w:sz w:val="24"/>
          <w:szCs w:val="24"/>
          <w:vertAlign w:val="superscript"/>
        </w:rPr>
      </w:pPr>
      <w:r w:rsidRPr="00121839">
        <w:rPr>
          <w:rFonts w:asciiTheme="minorHAnsi" w:hAnsiTheme="minorHAnsi" w:cs="Verdana"/>
          <w:i/>
          <w:sz w:val="24"/>
          <w:szCs w:val="24"/>
          <w:vertAlign w:val="superscript"/>
        </w:rPr>
        <w:t xml:space="preserve">/описват се доказателства за технически възможности и квалификация/ </w:t>
      </w:r>
    </w:p>
    <w:p w:rsidR="005B18D6" w:rsidRPr="00580A5D" w:rsidRDefault="005B18D6" w:rsidP="005B18D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5B18D6" w:rsidRPr="00580A5D" w:rsidRDefault="005B18D6" w:rsidP="005B18D6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580A5D">
        <w:rPr>
          <w:rFonts w:asciiTheme="minorHAnsi" w:hAnsiTheme="minorHAnsi" w:cs="Verdana"/>
          <w:sz w:val="22"/>
          <w:szCs w:val="22"/>
        </w:rPr>
        <w:t>.</w:t>
      </w:r>
      <w:r>
        <w:rPr>
          <w:rFonts w:asciiTheme="minorHAnsi" w:hAnsiTheme="minorHAnsi" w:cs="Verdana"/>
          <w:sz w:val="22"/>
          <w:szCs w:val="22"/>
        </w:rPr>
        <w:t>1. Списък на изпълнени договори  по предмета на квалификационната система</w:t>
      </w:r>
      <w:r w:rsidRPr="00580A5D">
        <w:rPr>
          <w:rFonts w:asciiTheme="minorHAnsi" w:hAnsiTheme="minorHAnsi" w:cs="Verdana"/>
          <w:sz w:val="22"/>
          <w:szCs w:val="22"/>
        </w:rPr>
        <w:t xml:space="preserve"> и </w:t>
      </w:r>
      <w:r>
        <w:rPr>
          <w:rFonts w:asciiTheme="minorHAnsi" w:hAnsiTheme="minorHAnsi" w:cs="Verdana"/>
          <w:sz w:val="22"/>
          <w:szCs w:val="22"/>
        </w:rPr>
        <w:t>удостоверение</w:t>
      </w:r>
      <w:r w:rsidRPr="00580A5D">
        <w:rPr>
          <w:rFonts w:asciiTheme="minorHAnsi" w:hAnsiTheme="minorHAnsi" w:cs="Verdana"/>
          <w:sz w:val="22"/>
          <w:szCs w:val="22"/>
        </w:rPr>
        <w:t xml:space="preserve"> за добро изпълнение</w:t>
      </w:r>
      <w:r>
        <w:rPr>
          <w:rFonts w:asciiTheme="minorHAnsi" w:hAnsiTheme="minorHAnsi" w:cs="Verdana"/>
          <w:sz w:val="22"/>
          <w:szCs w:val="22"/>
        </w:rPr>
        <w:t>.</w:t>
      </w:r>
    </w:p>
    <w:p w:rsidR="005B18D6" w:rsidRPr="00580A5D" w:rsidRDefault="005B18D6" w:rsidP="005B18D6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580A5D">
        <w:rPr>
          <w:rFonts w:asciiTheme="minorHAnsi" w:hAnsiTheme="minorHAnsi" w:cs="Verdana"/>
          <w:sz w:val="22"/>
          <w:szCs w:val="22"/>
        </w:rPr>
        <w:t xml:space="preserve">.2. Списък с техническо оборудване, машини и съоръжения съгласно техническите изисквания. </w:t>
      </w:r>
    </w:p>
    <w:p w:rsidR="005B18D6" w:rsidRPr="00580A5D" w:rsidRDefault="005B18D6" w:rsidP="005B18D6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580A5D">
        <w:rPr>
          <w:rFonts w:asciiTheme="minorHAnsi" w:hAnsiTheme="minorHAnsi" w:cs="Verdana"/>
          <w:sz w:val="22"/>
          <w:szCs w:val="22"/>
        </w:rPr>
        <w:t>.3.</w:t>
      </w:r>
      <w:r w:rsidRPr="00580A5D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 w:rsidRPr="00580A5D">
        <w:rPr>
          <w:rFonts w:asciiTheme="minorHAnsi" w:hAnsiTheme="minorHAnsi" w:cs="Verdana"/>
          <w:sz w:val="22"/>
          <w:szCs w:val="22"/>
          <w:lang w:val="en-US"/>
        </w:rPr>
        <w:t>Списък</w:t>
      </w:r>
      <w:proofErr w:type="spellEnd"/>
      <w:r w:rsidRPr="00580A5D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 w:rsidRPr="00580A5D">
        <w:rPr>
          <w:rFonts w:asciiTheme="minorHAnsi" w:hAnsiTheme="minorHAnsi" w:cs="Verdana"/>
          <w:sz w:val="22"/>
          <w:szCs w:val="22"/>
          <w:lang w:val="en-US"/>
        </w:rPr>
        <w:t>на</w:t>
      </w:r>
      <w:proofErr w:type="spellEnd"/>
      <w:r w:rsidRPr="00580A5D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 w:rsidRPr="00580A5D">
        <w:rPr>
          <w:rFonts w:asciiTheme="minorHAnsi" w:hAnsiTheme="minorHAnsi" w:cs="Verdana"/>
          <w:sz w:val="22"/>
          <w:szCs w:val="22"/>
          <w:lang w:val="en-US"/>
        </w:rPr>
        <w:t>персонала</w:t>
      </w:r>
      <w:proofErr w:type="spellEnd"/>
      <w:r w:rsidRPr="00580A5D">
        <w:rPr>
          <w:rFonts w:asciiTheme="minorHAnsi" w:hAnsiTheme="minorHAnsi" w:cs="Verdana"/>
          <w:sz w:val="22"/>
          <w:szCs w:val="22"/>
        </w:rPr>
        <w:t xml:space="preserve"> с посочена</w:t>
      </w:r>
      <w:r w:rsidRPr="00580A5D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proofErr w:type="spellStart"/>
      <w:r w:rsidRPr="00580A5D">
        <w:rPr>
          <w:rFonts w:asciiTheme="minorHAnsi" w:hAnsiTheme="minorHAnsi" w:cs="Verdana"/>
          <w:sz w:val="22"/>
          <w:szCs w:val="22"/>
          <w:lang w:val="en-US"/>
        </w:rPr>
        <w:t>квалификация</w:t>
      </w:r>
      <w:proofErr w:type="spellEnd"/>
      <w:r w:rsidRPr="00580A5D">
        <w:rPr>
          <w:rFonts w:asciiTheme="minorHAnsi" w:hAnsiTheme="minorHAnsi" w:cs="Verdana"/>
          <w:sz w:val="22"/>
          <w:szCs w:val="22"/>
        </w:rPr>
        <w:t xml:space="preserve"> и трудов стаж по специалността, в съответствие с техническите изисквания.</w:t>
      </w:r>
    </w:p>
    <w:p w:rsidR="005B18D6" w:rsidRPr="00580A5D" w:rsidRDefault="005B18D6" w:rsidP="005B18D6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3.4</w:t>
      </w:r>
      <w:r w:rsidRPr="00580A5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580A5D">
        <w:rPr>
          <w:rFonts w:ascii="Calibri" w:hAnsi="Calibri"/>
          <w:sz w:val="22"/>
          <w:szCs w:val="22"/>
        </w:rPr>
        <w:t>Удостоверение от регистъра на Държавната агенция за метрологичен и технически надзор на лицата, извършващи дейност по поддържане, ремонтиране и преустройство на съоръжения с повишена опасност.</w:t>
      </w:r>
    </w:p>
    <w:p w:rsidR="005B18D6" w:rsidRPr="009121AD" w:rsidRDefault="005B18D6" w:rsidP="005B18D6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</w:p>
    <w:p w:rsidR="005B18D6" w:rsidRPr="009121AD" w:rsidRDefault="005B18D6" w:rsidP="005B18D6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4</w:t>
      </w:r>
      <w:r w:rsidRPr="009121AD">
        <w:rPr>
          <w:rFonts w:asciiTheme="minorHAnsi" w:hAnsiTheme="minorHAnsi" w:cs="Verdana"/>
          <w:sz w:val="22"/>
          <w:szCs w:val="22"/>
        </w:rPr>
        <w:t>.</w:t>
      </w:r>
      <w:r>
        <w:rPr>
          <w:rFonts w:asciiTheme="minorHAnsi" w:hAnsiTheme="minorHAnsi" w:cs="Verdana"/>
          <w:sz w:val="22"/>
          <w:szCs w:val="22"/>
        </w:rPr>
        <w:t xml:space="preserve"> </w:t>
      </w:r>
      <w:r w:rsidRPr="009121AD">
        <w:rPr>
          <w:rFonts w:asciiTheme="minorHAnsi" w:hAnsiTheme="minorHAnsi" w:cs="Verdana"/>
          <w:sz w:val="22"/>
          <w:szCs w:val="22"/>
        </w:rPr>
        <w:t xml:space="preserve">Декларация за подизпълнители </w:t>
      </w:r>
    </w:p>
    <w:p w:rsidR="005B18D6" w:rsidRPr="009121AD" w:rsidRDefault="005B18D6" w:rsidP="005B18D6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_____________________________________________________________________________</w:t>
      </w:r>
    </w:p>
    <w:p w:rsidR="005B18D6" w:rsidRPr="00121839" w:rsidRDefault="005B18D6" w:rsidP="005B18D6">
      <w:pPr>
        <w:spacing w:line="260" w:lineRule="atLeast"/>
        <w:ind w:left="360" w:hanging="360"/>
        <w:jc w:val="center"/>
        <w:rPr>
          <w:rFonts w:asciiTheme="minorHAnsi" w:hAnsiTheme="minorHAnsi" w:cs="Verdana"/>
          <w:i/>
          <w:sz w:val="24"/>
          <w:szCs w:val="24"/>
          <w:vertAlign w:val="superscript"/>
        </w:rPr>
      </w:pPr>
      <w:r w:rsidRPr="00121839">
        <w:rPr>
          <w:rFonts w:asciiTheme="minorHAnsi" w:hAnsiTheme="minorHAnsi" w:cs="Verdana"/>
          <w:i/>
          <w:sz w:val="24"/>
          <w:szCs w:val="24"/>
          <w:vertAlign w:val="superscript"/>
        </w:rPr>
        <w:lastRenderedPageBreak/>
        <w:t xml:space="preserve">/посочват се подизпълнителите, които ще участват при изпълнението на доставките, когато се предвижда участието на подизпълнители </w:t>
      </w:r>
      <w:r>
        <w:rPr>
          <w:rFonts w:asciiTheme="minorHAnsi" w:hAnsiTheme="minorHAnsi" w:cs="Verdana"/>
          <w:i/>
          <w:sz w:val="24"/>
          <w:szCs w:val="24"/>
          <w:vertAlign w:val="superscript"/>
        </w:rPr>
        <w:t>/</w:t>
      </w:r>
    </w:p>
    <w:p w:rsidR="005B18D6" w:rsidRPr="009121AD" w:rsidRDefault="005B18D6" w:rsidP="005B18D6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5B18D6" w:rsidRPr="009121AD" w:rsidRDefault="005B18D6" w:rsidP="005B18D6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9121AD">
        <w:rPr>
          <w:rFonts w:asciiTheme="minorHAnsi" w:hAnsiTheme="minorHAnsi" w:cs="Verdana"/>
          <w:sz w:val="22"/>
          <w:szCs w:val="22"/>
        </w:rPr>
        <w:t>Документи по т.1 до т.4 за всеки от подизпълнителите в съответствие със ЗОП. Когато кандидата в процедурата е обединение, което не е юридическо лице, документите по т.1 до т.4 се представят от всяко физическо или юридическо лице включено в обединението.</w:t>
      </w:r>
    </w:p>
    <w:p w:rsidR="005B18D6" w:rsidRPr="009121AD" w:rsidRDefault="005B18D6" w:rsidP="005B18D6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5B18D6" w:rsidRPr="00B44FD0" w:rsidRDefault="005B18D6" w:rsidP="005B18D6">
      <w:pPr>
        <w:jc w:val="both"/>
        <w:rPr>
          <w:rFonts w:asciiTheme="minorHAnsi" w:hAnsiTheme="minorHAnsi"/>
          <w:sz w:val="22"/>
          <w:szCs w:val="22"/>
        </w:rPr>
      </w:pPr>
      <w:r w:rsidRPr="00B44FD0">
        <w:rPr>
          <w:rFonts w:asciiTheme="minorHAnsi" w:hAnsiTheme="minorHAnsi"/>
          <w:sz w:val="22"/>
          <w:szCs w:val="22"/>
        </w:rPr>
        <w:t>5.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5B18D6" w:rsidRPr="00B44FD0" w:rsidRDefault="005B18D6" w:rsidP="005B18D6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5B18D6" w:rsidRPr="00B44FD0" w:rsidRDefault="005B18D6" w:rsidP="005B18D6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 w:rsidRPr="00B44FD0">
        <w:rPr>
          <w:rFonts w:asciiTheme="minorHAnsi" w:hAnsiTheme="minorHAnsi"/>
          <w:sz w:val="22"/>
          <w:szCs w:val="22"/>
          <w:lang w:val="en-US"/>
        </w:rPr>
        <w:t xml:space="preserve">6. </w:t>
      </w:r>
      <w:r w:rsidRPr="00B44FD0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B44FD0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B44FD0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5B18D6" w:rsidRPr="00B44FD0" w:rsidRDefault="005B18D6" w:rsidP="005B18D6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5B18D6" w:rsidRPr="00B44FD0" w:rsidRDefault="005B18D6" w:rsidP="005B18D6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5B18D6" w:rsidRPr="00B44FD0" w:rsidRDefault="005B18D6" w:rsidP="005B18D6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5B18D6" w:rsidRPr="00B44FD0" w:rsidRDefault="005B18D6" w:rsidP="005B18D6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5B18D6" w:rsidRPr="00B44FD0" w:rsidRDefault="005B18D6" w:rsidP="005B18D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5B18D6" w:rsidRPr="00B44FD0" w:rsidRDefault="005B18D6" w:rsidP="005B18D6">
      <w:pPr>
        <w:jc w:val="both"/>
        <w:rPr>
          <w:rFonts w:ascii="Calibri" w:hAnsi="Calibri" w:cs="Verdana"/>
          <w:sz w:val="22"/>
          <w:szCs w:val="22"/>
        </w:rPr>
      </w:pPr>
    </w:p>
    <w:p w:rsidR="005B18D6" w:rsidRPr="00B44FD0" w:rsidRDefault="005B18D6" w:rsidP="005B18D6">
      <w:pPr>
        <w:jc w:val="both"/>
        <w:rPr>
          <w:rFonts w:ascii="Calibri" w:hAnsi="Calibri" w:cs="Verdana"/>
          <w:sz w:val="22"/>
          <w:szCs w:val="22"/>
        </w:rPr>
      </w:pPr>
      <w:r w:rsidRPr="00B44FD0">
        <w:rPr>
          <w:rFonts w:ascii="Calibri" w:hAnsi="Calibri" w:cs="Verdana"/>
          <w:sz w:val="22"/>
          <w:szCs w:val="22"/>
        </w:rPr>
        <w:t xml:space="preserve">Дата: _____._____._____г. </w:t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5B18D6" w:rsidRPr="00B44FD0" w:rsidRDefault="005B18D6" w:rsidP="005B18D6">
      <w:pPr>
        <w:jc w:val="both"/>
        <w:rPr>
          <w:rFonts w:ascii="Calibri" w:hAnsi="Calibri" w:cs="Verdana"/>
          <w:sz w:val="24"/>
          <w:vertAlign w:val="superscript"/>
        </w:rPr>
      </w:pP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5B18D6" w:rsidRPr="00243E0C" w:rsidRDefault="005B18D6" w:rsidP="005B18D6">
      <w:pPr>
        <w:jc w:val="both"/>
        <w:rPr>
          <w:rFonts w:ascii="Calibri" w:hAnsi="Calibri" w:cs="Verdana"/>
          <w:sz w:val="22"/>
          <w:szCs w:val="22"/>
        </w:rPr>
      </w:pPr>
    </w:p>
    <w:p w:rsidR="005B18D6" w:rsidRDefault="005B18D6" w:rsidP="005B18D6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5B18D6" w:rsidRPr="00427AAF" w:rsidRDefault="005B18D6" w:rsidP="005B18D6">
      <w:pPr>
        <w:pStyle w:val="Heading1"/>
        <w:numPr>
          <w:ilvl w:val="0"/>
          <w:numId w:val="0"/>
        </w:numPr>
        <w:ind w:left="737" w:hanging="737"/>
      </w:pPr>
      <w:bookmarkStart w:id="1" w:name="_Toc369090357"/>
      <w:r w:rsidRPr="00427AAF">
        <w:lastRenderedPageBreak/>
        <w:t xml:space="preserve">ПРИЛОЖЕНИЕ </w:t>
      </w:r>
      <w:r>
        <w:rPr>
          <w:lang w:val="en-US"/>
        </w:rPr>
        <w:t>2</w:t>
      </w:r>
      <w:bookmarkEnd w:id="1"/>
    </w:p>
    <w:p w:rsidR="005B18D6" w:rsidRPr="00706C95" w:rsidRDefault="005B18D6" w:rsidP="005B18D6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5B18D6" w:rsidRPr="00706C95" w:rsidRDefault="005B18D6" w:rsidP="005B18D6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5B18D6" w:rsidRPr="00706C95" w:rsidRDefault="005B18D6" w:rsidP="005B18D6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5B18D6" w:rsidRPr="00706C95" w:rsidRDefault="005B18D6" w:rsidP="005B18D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5B18D6" w:rsidRPr="00706C95" w:rsidRDefault="005B18D6" w:rsidP="005B18D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5B18D6" w:rsidRPr="00706C95" w:rsidRDefault="005B18D6" w:rsidP="005B18D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5B18D6" w:rsidRPr="00706C95" w:rsidRDefault="005B18D6" w:rsidP="005B18D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706C95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706C95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5B18D6" w:rsidRPr="00706C95" w:rsidRDefault="005B18D6" w:rsidP="005B18D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5B18D6" w:rsidRPr="00706C95" w:rsidRDefault="005B18D6" w:rsidP="005B18D6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706C95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706C95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706C95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706C95">
        <w:rPr>
          <w:rFonts w:asciiTheme="minorHAnsi" w:hAnsiTheme="minorHAnsi" w:cs="Calibri"/>
          <w:sz w:val="22"/>
          <w:szCs w:val="22"/>
        </w:rPr>
        <w:t>_________________________________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5B18D6" w:rsidRPr="00706C95" w:rsidRDefault="005B18D6" w:rsidP="005B18D6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5B18D6" w:rsidRPr="00706C95" w:rsidRDefault="005B18D6" w:rsidP="005B18D6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706C95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706C95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5B18D6" w:rsidRDefault="005B18D6" w:rsidP="005B18D6">
      <w:pPr>
        <w:rPr>
          <w:rFonts w:ascii="Calibri" w:hAnsi="Calibri" w:cs="Calibri"/>
          <w:sz w:val="16"/>
          <w:szCs w:val="16"/>
        </w:rPr>
      </w:pPr>
    </w:p>
    <w:p w:rsidR="005B18D6" w:rsidRDefault="005B18D6" w:rsidP="005B18D6">
      <w:pPr>
        <w:jc w:val="both"/>
        <w:rPr>
          <w:rFonts w:ascii="Calibri" w:hAnsi="Calibri"/>
          <w:b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и във връзка с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706C95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Ремонт и поддръжка на Турбинно оборудване,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139-105-13</w:t>
      </w:r>
      <w:r>
        <w:rPr>
          <w:rFonts w:ascii="Calibri" w:hAnsi="Calibri"/>
          <w:b/>
          <w:sz w:val="22"/>
          <w:szCs w:val="22"/>
          <w:lang w:val="en-US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5B18D6" w:rsidRPr="006B0C9A" w:rsidRDefault="005B18D6" w:rsidP="005B18D6">
      <w:pPr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5B18D6" w:rsidRPr="00706C95" w:rsidRDefault="005B18D6" w:rsidP="005B18D6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5B18D6" w:rsidRPr="00706C95" w:rsidRDefault="005B18D6" w:rsidP="005B18D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5B18D6" w:rsidRPr="00706C95" w:rsidRDefault="005B18D6" w:rsidP="005B18D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5B18D6" w:rsidRPr="00706C95" w:rsidRDefault="005B18D6" w:rsidP="005B18D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5B18D6" w:rsidRPr="00706C95" w:rsidRDefault="005B18D6" w:rsidP="005B18D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5B18D6" w:rsidRPr="00706C95" w:rsidRDefault="005B18D6" w:rsidP="005B18D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5B18D6" w:rsidRPr="00706C95" w:rsidRDefault="005B18D6" w:rsidP="005B18D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5B18D6" w:rsidRPr="00706C95" w:rsidRDefault="005B18D6" w:rsidP="005B18D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5B18D6" w:rsidRPr="00706C95" w:rsidRDefault="005B18D6" w:rsidP="005B18D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5B18D6" w:rsidRPr="00706C95" w:rsidRDefault="005B18D6" w:rsidP="005B18D6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5B18D6" w:rsidRPr="00706C95" w:rsidRDefault="005B18D6" w:rsidP="005B18D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5B18D6" w:rsidRPr="00706C95" w:rsidRDefault="005B18D6" w:rsidP="005B18D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5B18D6" w:rsidRPr="00706C95" w:rsidRDefault="005B18D6" w:rsidP="005B18D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4. Представляваното от мен дружество няма:</w:t>
      </w:r>
    </w:p>
    <w:p w:rsidR="005B18D6" w:rsidRPr="00706C95" w:rsidRDefault="005B18D6" w:rsidP="005B18D6">
      <w:pPr>
        <w:numPr>
          <w:ilvl w:val="0"/>
          <w:numId w:val="43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5B18D6" w:rsidRPr="00706C95" w:rsidRDefault="005B18D6" w:rsidP="005B18D6">
      <w:pPr>
        <w:numPr>
          <w:ilvl w:val="0"/>
          <w:numId w:val="43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5B18D6" w:rsidRPr="00706C95" w:rsidRDefault="005B18D6" w:rsidP="005B18D6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5B18D6" w:rsidRPr="00706C95" w:rsidRDefault="005B18D6" w:rsidP="005B18D6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5B18D6" w:rsidRPr="00706C95" w:rsidRDefault="005B18D6" w:rsidP="005B18D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5B18D6" w:rsidRPr="00706C95" w:rsidRDefault="005B18D6" w:rsidP="005B18D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5B18D6" w:rsidRPr="00706C95" w:rsidRDefault="005B18D6" w:rsidP="005B18D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услуги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те в поръчки по чл.3, ал.2, доказано от възложителя с влязло в сила съдебно решение;</w:t>
      </w:r>
    </w:p>
    <w:p w:rsidR="005B18D6" w:rsidRPr="00706C95" w:rsidRDefault="005B18D6" w:rsidP="005B18D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5B18D6" w:rsidRPr="00706C95" w:rsidRDefault="005B18D6" w:rsidP="005B18D6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5B18D6" w:rsidRPr="00706C95" w:rsidRDefault="005B18D6" w:rsidP="005B18D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5B18D6" w:rsidRPr="00706C95" w:rsidRDefault="005B18D6" w:rsidP="005B18D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5B18D6" w:rsidRPr="00706C95" w:rsidRDefault="005B18D6" w:rsidP="005B18D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5B18D6" w:rsidRPr="00706C95" w:rsidRDefault="005B18D6" w:rsidP="005B18D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5B18D6" w:rsidRPr="00706C95" w:rsidRDefault="005B18D6" w:rsidP="005B18D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5B18D6" w:rsidRPr="00706C95" w:rsidRDefault="005B18D6" w:rsidP="005B18D6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5B18D6" w:rsidRPr="00706C95" w:rsidRDefault="005B18D6" w:rsidP="005B18D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706C95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706C95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5B18D6" w:rsidRPr="00706C95" w:rsidRDefault="005B18D6" w:rsidP="005B18D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5B18D6" w:rsidRPr="00706C95" w:rsidRDefault="005B18D6" w:rsidP="005B18D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5B18D6" w:rsidRPr="00706C95" w:rsidRDefault="005B18D6" w:rsidP="005B18D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5B18D6" w:rsidRPr="00706C95" w:rsidRDefault="005B18D6" w:rsidP="005B18D6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5B18D6" w:rsidRPr="00706C95" w:rsidRDefault="005B18D6" w:rsidP="005B18D6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5B18D6" w:rsidRPr="00706C95" w:rsidRDefault="005B18D6" w:rsidP="005B18D6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5B18D6" w:rsidRPr="00706C95" w:rsidRDefault="005B18D6" w:rsidP="005B18D6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5B18D6" w:rsidRPr="00706C95" w:rsidRDefault="005B18D6" w:rsidP="005B18D6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5B18D6" w:rsidRPr="00706C95" w:rsidRDefault="005B18D6" w:rsidP="005B18D6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5B18D6" w:rsidRPr="00706C95" w:rsidRDefault="005B18D6" w:rsidP="005B18D6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lastRenderedPageBreak/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5B18D6" w:rsidRPr="00706C95" w:rsidRDefault="005B18D6" w:rsidP="005B18D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5B18D6" w:rsidRPr="00706C95" w:rsidRDefault="005B18D6" w:rsidP="005B18D6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Дата: _____._____.___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__</w:t>
      </w:r>
      <w:r w:rsidRPr="00706C95">
        <w:rPr>
          <w:rFonts w:asciiTheme="minorHAnsi" w:hAnsiTheme="minorHAnsi" w:cs="Calibri"/>
          <w:sz w:val="22"/>
          <w:szCs w:val="22"/>
        </w:rPr>
        <w:t>__г.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</w:p>
    <w:p w:rsidR="005B18D6" w:rsidRPr="00706C95" w:rsidRDefault="005B18D6" w:rsidP="005B18D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гр./с/_______________________</w:t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706C95">
        <w:rPr>
          <w:rFonts w:asciiTheme="minorHAnsi" w:hAnsiTheme="minorHAnsi"/>
          <w:sz w:val="22"/>
          <w:szCs w:val="22"/>
        </w:rPr>
        <w:t xml:space="preserve"> </w:t>
      </w:r>
    </w:p>
    <w:p w:rsidR="005B18D6" w:rsidRPr="00706C95" w:rsidRDefault="005B18D6" w:rsidP="005B18D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  <w:t>/подпис/</w:t>
      </w:r>
    </w:p>
    <w:p w:rsidR="005B18D6" w:rsidRPr="00706C95" w:rsidRDefault="005B18D6" w:rsidP="005B18D6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5B18D6" w:rsidRPr="004A5BB2" w:rsidRDefault="005B18D6" w:rsidP="005B18D6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5B18D6" w:rsidRDefault="005B18D6" w:rsidP="005B18D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5B18D6" w:rsidRDefault="005B18D6" w:rsidP="005B18D6">
      <w:pPr>
        <w:jc w:val="right"/>
        <w:rPr>
          <w:rFonts w:ascii="Calibri" w:hAnsi="Calibri"/>
          <w:sz w:val="22"/>
          <w:szCs w:val="22"/>
          <w:u w:val="single"/>
        </w:rPr>
      </w:pPr>
    </w:p>
    <w:p w:rsidR="005B18D6" w:rsidRDefault="005B18D6" w:rsidP="005B18D6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5B18D6" w:rsidRDefault="005B18D6" w:rsidP="005B18D6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5B18D6" w:rsidRDefault="005B18D6" w:rsidP="005B18D6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5B18D6" w:rsidRDefault="005B18D6" w:rsidP="005B18D6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5B18D6" w:rsidRDefault="005B18D6" w:rsidP="005B18D6">
      <w:pPr>
        <w:pStyle w:val="BodyText"/>
        <w:rPr>
          <w:rFonts w:ascii="Calibri" w:hAnsi="Calibri" w:cs="Calibri"/>
          <w:i/>
          <w:sz w:val="28"/>
          <w:szCs w:val="28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>
        <w:rPr>
          <w:rFonts w:ascii="Calibri" w:hAnsi="Calibri" w:cs="Calibri"/>
          <w:i/>
          <w:sz w:val="28"/>
          <w:szCs w:val="28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>
        <w:rPr>
          <w:rFonts w:ascii="Calibri" w:hAnsi="Calibri" w:cs="Calibri"/>
          <w:i/>
          <w:sz w:val="28"/>
          <w:szCs w:val="28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5B18D6" w:rsidRDefault="005B18D6" w:rsidP="005B18D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ЕГН</w:t>
      </w:r>
      <w:r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5B18D6" w:rsidRDefault="005B18D6" w:rsidP="005B18D6">
      <w:pPr>
        <w:jc w:val="both"/>
        <w:rPr>
          <w:rFonts w:ascii="Calibri" w:hAnsi="Calibri" w:cs="Calibri"/>
          <w:sz w:val="22"/>
          <w:szCs w:val="22"/>
        </w:rPr>
      </w:pPr>
    </w:p>
    <w:p w:rsidR="005B18D6" w:rsidRDefault="005B18D6" w:rsidP="005B18D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5B18D6" w:rsidRDefault="005B18D6" w:rsidP="005B18D6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2"/>
          <w:szCs w:val="22"/>
          <w:vertAlign w:val="superscript"/>
        </w:rPr>
        <w:tab/>
      </w:r>
      <w:r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5B18D6" w:rsidRDefault="005B18D6" w:rsidP="005B18D6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5B18D6" w:rsidRDefault="005B18D6" w:rsidP="005B18D6">
      <w:pPr>
        <w:pStyle w:val="Body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5B18D6" w:rsidRDefault="005B18D6" w:rsidP="005B18D6">
      <w:pPr>
        <w:pStyle w:val="BodyText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на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 w:cs="Calibri"/>
          <w:sz w:val="22"/>
          <w:szCs w:val="22"/>
          <w:vertAlign w:val="superscript"/>
        </w:rPr>
        <w:tab/>
      </w:r>
      <w:r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5B18D6" w:rsidRDefault="005B18D6" w:rsidP="005B18D6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5B18D6" w:rsidRDefault="005B18D6" w:rsidP="005B18D6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5B18D6" w:rsidRPr="00121839" w:rsidRDefault="005B18D6" w:rsidP="005B18D6">
      <w:pPr>
        <w:spacing w:line="360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>
        <w:rPr>
          <w:rFonts w:ascii="Calibri" w:hAnsi="Calibri"/>
          <w:b/>
          <w:sz w:val="22"/>
          <w:szCs w:val="22"/>
        </w:rPr>
        <w:t>Ремонт и поддръжка на Турбинно оборудване,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 xml:space="preserve">. № 139-105-13, </w:t>
      </w:r>
      <w:r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5B18D6" w:rsidRDefault="005B18D6" w:rsidP="005B18D6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5B18D6" w:rsidRDefault="005B18D6" w:rsidP="005B18D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5B18D6" w:rsidRDefault="005B18D6" w:rsidP="005B18D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5B18D6" w:rsidRDefault="005B18D6" w:rsidP="005B18D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5B18D6" w:rsidRDefault="005B18D6" w:rsidP="005B18D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5B18D6" w:rsidRDefault="005B18D6" w:rsidP="005B18D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Дата: _____</w:t>
      </w:r>
      <w:r w:rsidRPr="00984EF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_____._____ г.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5B18D6" w:rsidRPr="00984EF2" w:rsidRDefault="005B18D6" w:rsidP="005B18D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84EF2">
        <w:rPr>
          <w:rFonts w:ascii="Calibri" w:hAnsi="Calibri" w:cs="Calibri"/>
          <w:sz w:val="22"/>
          <w:szCs w:val="22"/>
        </w:rPr>
        <w:t>(подпис и печат)</w:t>
      </w:r>
    </w:p>
    <w:p w:rsidR="005B18D6" w:rsidRDefault="005B18D6" w:rsidP="005B18D6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5B18D6" w:rsidRDefault="005B18D6" w:rsidP="005B18D6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5B18D6" w:rsidRDefault="005B18D6" w:rsidP="005B18D6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5B18D6" w:rsidRDefault="005B18D6" w:rsidP="005B18D6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5B18D6" w:rsidRDefault="005B18D6" w:rsidP="005B18D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5B18D6" w:rsidRPr="00706C95" w:rsidRDefault="005B18D6" w:rsidP="005B18D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B18D6" w:rsidRPr="00706C95" w:rsidRDefault="005B18D6" w:rsidP="005B18D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5B18D6" w:rsidRPr="00706C95" w:rsidRDefault="005B18D6" w:rsidP="005B18D6">
      <w:pPr>
        <w:jc w:val="center"/>
        <w:rPr>
          <w:rFonts w:ascii="Calibri" w:hAnsi="Calibri"/>
          <w:b/>
          <w:lang w:val="en-US"/>
        </w:rPr>
      </w:pPr>
      <w:r w:rsidRPr="00706C95">
        <w:rPr>
          <w:rFonts w:ascii="Calibri" w:hAnsi="Calibri"/>
          <w:b/>
        </w:rPr>
        <w:t>Д Е К Л А Р А Ц И Я</w:t>
      </w:r>
    </w:p>
    <w:p w:rsidR="005B18D6" w:rsidRPr="00706C95" w:rsidRDefault="005B18D6" w:rsidP="005B18D6">
      <w:pPr>
        <w:jc w:val="center"/>
        <w:rPr>
          <w:rFonts w:ascii="Calibri" w:hAnsi="Calibri"/>
          <w:sz w:val="22"/>
          <w:szCs w:val="22"/>
        </w:rPr>
      </w:pPr>
      <w:r w:rsidRPr="00706C95"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56, </w:t>
      </w:r>
      <w:r w:rsidRPr="00706C95">
        <w:rPr>
          <w:rFonts w:ascii="Calibri" w:hAnsi="Calibri" w:cs="TimesNewRoman,Bold"/>
          <w:bCs/>
          <w:sz w:val="22"/>
          <w:szCs w:val="22"/>
        </w:rPr>
        <w:t>ал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1, </w:t>
      </w:r>
      <w:r w:rsidRPr="00706C95">
        <w:rPr>
          <w:rFonts w:ascii="Calibri" w:hAnsi="Calibri" w:cs="TimesNewRoman,Bold"/>
          <w:bCs/>
          <w:sz w:val="22"/>
          <w:szCs w:val="22"/>
        </w:rPr>
        <w:t>т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8 </w:t>
      </w:r>
      <w:r w:rsidRPr="00706C95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5B18D6" w:rsidRPr="00706C95" w:rsidRDefault="005B18D6" w:rsidP="005B18D6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5B18D6" w:rsidRPr="00706C95" w:rsidRDefault="005B18D6" w:rsidP="005B18D6">
      <w:pPr>
        <w:rPr>
          <w:rFonts w:ascii="Calibri" w:hAnsi="Calibri" w:cs="Calibri"/>
          <w:b/>
          <w:bCs/>
          <w:sz w:val="22"/>
          <w:szCs w:val="22"/>
        </w:rPr>
      </w:pPr>
      <w:r w:rsidRPr="00706C95">
        <w:rPr>
          <w:rFonts w:ascii="Calibri" w:hAnsi="Calibri" w:cs="Calibri"/>
          <w:b/>
          <w:caps/>
          <w:szCs w:val="22"/>
        </w:rPr>
        <w:t>От</w:t>
      </w:r>
      <w:r w:rsidRPr="00706C95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706C95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706C95">
        <w:rPr>
          <w:rFonts w:ascii="Calibri" w:hAnsi="Calibri" w:cs="Calibri"/>
          <w:sz w:val="22"/>
          <w:szCs w:val="22"/>
          <w:lang w:val="ru-RU"/>
        </w:rPr>
        <w:t>.......</w:t>
      </w:r>
      <w:r w:rsidRPr="00706C95">
        <w:rPr>
          <w:rFonts w:ascii="Calibri" w:hAnsi="Calibri" w:cs="Calibri"/>
          <w:sz w:val="22"/>
          <w:szCs w:val="22"/>
        </w:rPr>
        <w:t>……</w:t>
      </w:r>
      <w:r w:rsidRPr="00706C95">
        <w:rPr>
          <w:rFonts w:ascii="Calibri" w:hAnsi="Calibri" w:cs="Calibri"/>
          <w:sz w:val="22"/>
          <w:szCs w:val="22"/>
          <w:lang w:val="ru-RU"/>
        </w:rPr>
        <w:t>…</w:t>
      </w:r>
      <w:r w:rsidRPr="00706C95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5B18D6" w:rsidRPr="00706C95" w:rsidRDefault="005B18D6" w:rsidP="005B18D6">
      <w:pPr>
        <w:jc w:val="center"/>
        <w:rPr>
          <w:rFonts w:ascii="Calibri" w:hAnsi="Calibri" w:cs="Calibri"/>
          <w:bCs/>
          <w:i/>
          <w:vertAlign w:val="superscript"/>
        </w:rPr>
      </w:pPr>
      <w:r w:rsidRPr="00706C95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5B18D6" w:rsidRPr="00706C95" w:rsidRDefault="005B18D6" w:rsidP="005B18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06C95">
        <w:rPr>
          <w:rFonts w:ascii="Calibri" w:hAnsi="Calibri" w:cs="Calibri"/>
          <w:sz w:val="22"/>
          <w:szCs w:val="22"/>
          <w:lang w:val="en-US"/>
        </w:rPr>
        <w:t>e</w:t>
      </w:r>
      <w:r w:rsidRPr="00706C95">
        <w:rPr>
          <w:rFonts w:ascii="Calibri" w:hAnsi="Calibri" w:cs="Calibri"/>
          <w:sz w:val="22"/>
          <w:szCs w:val="22"/>
        </w:rPr>
        <w:t>-</w:t>
      </w:r>
      <w:r w:rsidRPr="00706C95">
        <w:rPr>
          <w:rFonts w:ascii="Calibri" w:hAnsi="Calibri" w:cs="Calibri"/>
          <w:sz w:val="22"/>
          <w:szCs w:val="22"/>
          <w:lang w:val="en-US"/>
        </w:rPr>
        <w:t>mail</w:t>
      </w:r>
      <w:r w:rsidRPr="00706C95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5B18D6" w:rsidRPr="00706C95" w:rsidRDefault="005B18D6" w:rsidP="005B18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 xml:space="preserve">ЕИК </w:t>
      </w:r>
      <w:r w:rsidRPr="00706C95">
        <w:rPr>
          <w:rFonts w:ascii="Calibri" w:hAnsi="Calibri" w:cs="Calibri"/>
          <w:sz w:val="22"/>
          <w:szCs w:val="22"/>
          <w:lang w:val="ru-RU"/>
        </w:rPr>
        <w:t>/</w:t>
      </w:r>
      <w:r w:rsidRPr="00706C95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5B18D6" w:rsidRPr="00706C95" w:rsidRDefault="005B18D6" w:rsidP="005B18D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5B18D6" w:rsidRDefault="005B18D6" w:rsidP="005B18D6">
      <w:pPr>
        <w:spacing w:line="360" w:lineRule="auto"/>
        <w:jc w:val="both"/>
        <w:rPr>
          <w:rFonts w:ascii="Calibri" w:hAnsi="Calibri"/>
          <w:b/>
          <w:sz w:val="22"/>
          <w:szCs w:val="22"/>
          <w:lang w:val="en-US"/>
        </w:rPr>
      </w:pPr>
      <w:r w:rsidRPr="00706C95">
        <w:rPr>
          <w:rFonts w:ascii="Calibri" w:hAnsi="Calibri" w:cs="Calibri"/>
          <w:sz w:val="22"/>
          <w:szCs w:val="22"/>
        </w:rPr>
        <w:t>за участие в</w:t>
      </w:r>
      <w:r w:rsidRPr="00706C95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06C95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706C95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06C95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06C95">
        <w:rPr>
          <w:rFonts w:ascii="Calibri" w:hAnsi="Calibri" w:cs="Calibri"/>
          <w:sz w:val="22"/>
          <w:szCs w:val="22"/>
          <w:u w:val="single"/>
        </w:rPr>
        <w:t>:</w:t>
      </w:r>
      <w:r w:rsidRPr="00706C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Ремонт и поддръжка на Турбинно оборудване,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139-105-13</w:t>
      </w:r>
    </w:p>
    <w:p w:rsidR="005B18D6" w:rsidRPr="00706C95" w:rsidRDefault="005B18D6" w:rsidP="005B18D6">
      <w:pPr>
        <w:spacing w:line="360" w:lineRule="auto"/>
        <w:jc w:val="center"/>
        <w:rPr>
          <w:rFonts w:ascii="Calibri" w:hAnsi="Calibri"/>
          <w:b/>
          <w:bCs/>
        </w:rPr>
      </w:pPr>
      <w:r w:rsidRPr="00706C95">
        <w:rPr>
          <w:rFonts w:ascii="Calibri" w:hAnsi="Calibri"/>
          <w:b/>
          <w:bCs/>
        </w:rPr>
        <w:t>ДЕКЛАРИРАМ</w:t>
      </w:r>
    </w:p>
    <w:p w:rsidR="005B18D6" w:rsidRPr="00706C95" w:rsidRDefault="005B18D6" w:rsidP="005B18D6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5B18D6" w:rsidRPr="00706C95" w:rsidRDefault="005B18D6" w:rsidP="005B18D6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06C95">
        <w:rPr>
          <w:rFonts w:ascii="Calibri" w:hAnsi="Calibri" w:cs="Calibri"/>
          <w:sz w:val="22"/>
          <w:szCs w:val="22"/>
        </w:rPr>
        <w:t>1.</w:t>
      </w:r>
      <w:r w:rsidRPr="00706C95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06C95">
        <w:rPr>
          <w:rFonts w:ascii="Calibri" w:hAnsi="Calibri" w:cs="Calibri"/>
          <w:sz w:val="22"/>
          <w:szCs w:val="22"/>
          <w:lang w:val="ru-RU"/>
        </w:rPr>
        <w:t>__</w:t>
      </w:r>
      <w:r w:rsidRPr="00706C95">
        <w:rPr>
          <w:rFonts w:ascii="Calibri" w:hAnsi="Calibri" w:cs="Calibri"/>
          <w:sz w:val="22"/>
          <w:szCs w:val="22"/>
        </w:rPr>
        <w:t>__________ подизпълнители.</w:t>
      </w:r>
    </w:p>
    <w:p w:rsidR="005B18D6" w:rsidRPr="00706C95" w:rsidRDefault="005B18D6" w:rsidP="005B18D6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06C95">
        <w:rPr>
          <w:rFonts w:ascii="Calibri" w:hAnsi="Calibri" w:cs="Calibri"/>
          <w:vertAlign w:val="superscript"/>
          <w:lang w:val="ru-RU"/>
        </w:rPr>
        <w:t xml:space="preserve">      (</w:t>
      </w:r>
      <w:r w:rsidRPr="00706C95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706C95">
        <w:rPr>
          <w:rFonts w:ascii="Calibri" w:hAnsi="Calibri" w:cs="Calibri"/>
          <w:vertAlign w:val="superscript"/>
          <w:lang w:val="ru-RU"/>
        </w:rPr>
        <w:t>)</w:t>
      </w:r>
    </w:p>
    <w:p w:rsidR="005B18D6" w:rsidRPr="00706C95" w:rsidRDefault="005B18D6" w:rsidP="005B18D6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5B18D6" w:rsidRPr="00706C95" w:rsidRDefault="005B18D6" w:rsidP="005B18D6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06C95">
        <w:rPr>
          <w:rFonts w:ascii="Calibri" w:hAnsi="Calibri"/>
          <w:sz w:val="22"/>
          <w:szCs w:val="22"/>
        </w:rPr>
        <w:t>2.</w:t>
      </w:r>
      <w:r w:rsidRPr="00706C95">
        <w:rPr>
          <w:rFonts w:ascii="Calibri" w:hAnsi="Calibri"/>
          <w:sz w:val="22"/>
          <w:szCs w:val="22"/>
        </w:rPr>
        <w:tab/>
      </w:r>
      <w:r w:rsidRPr="00706C95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706C95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06C95">
        <w:rPr>
          <w:rFonts w:ascii="Calibri" w:hAnsi="Calibri" w:cs="TimesNewRoman"/>
          <w:sz w:val="22"/>
          <w:szCs w:val="22"/>
        </w:rPr>
        <w:t>подизпълнители</w:t>
      </w:r>
      <w:r w:rsidRPr="00706C95">
        <w:rPr>
          <w:rFonts w:ascii="Calibri" w:hAnsi="Calibri"/>
          <w:sz w:val="22"/>
          <w:szCs w:val="22"/>
        </w:rPr>
        <w:t>:</w:t>
      </w:r>
    </w:p>
    <w:p w:rsidR="005B18D6" w:rsidRPr="00706C95" w:rsidRDefault="005B18D6" w:rsidP="005B18D6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6367"/>
      </w:tblGrid>
      <w:tr w:rsidR="005B18D6" w:rsidRPr="00706C95" w:rsidTr="003314B8">
        <w:tc>
          <w:tcPr>
            <w:tcW w:w="3267" w:type="dxa"/>
            <w:shd w:val="clear" w:color="auto" w:fill="auto"/>
          </w:tcPr>
          <w:p w:rsidR="005B18D6" w:rsidRPr="00706C95" w:rsidRDefault="005B18D6" w:rsidP="0033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5B18D6" w:rsidRPr="00706C95" w:rsidRDefault="005B18D6" w:rsidP="0033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5B18D6" w:rsidRPr="00706C95" w:rsidRDefault="005B18D6" w:rsidP="003314B8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367" w:type="dxa"/>
            <w:shd w:val="clear" w:color="auto" w:fill="auto"/>
          </w:tcPr>
          <w:p w:rsidR="005B18D6" w:rsidRPr="00706C95" w:rsidRDefault="005B18D6" w:rsidP="0033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06C95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5B18D6" w:rsidRPr="00706C95" w:rsidRDefault="005B18D6" w:rsidP="0033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5B18D6" w:rsidRPr="00706C95" w:rsidRDefault="005B18D6" w:rsidP="003314B8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5B18D6" w:rsidRPr="00706C95" w:rsidRDefault="005B18D6" w:rsidP="003314B8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5B18D6" w:rsidRPr="00706C95" w:rsidTr="003314B8">
        <w:tc>
          <w:tcPr>
            <w:tcW w:w="3267" w:type="dxa"/>
            <w:shd w:val="clear" w:color="auto" w:fill="auto"/>
          </w:tcPr>
          <w:p w:rsidR="005B18D6" w:rsidRPr="00706C95" w:rsidRDefault="005B18D6" w:rsidP="003314B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7" w:type="dxa"/>
            <w:shd w:val="clear" w:color="auto" w:fill="auto"/>
          </w:tcPr>
          <w:p w:rsidR="005B18D6" w:rsidRPr="00706C95" w:rsidRDefault="005B18D6" w:rsidP="003314B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B18D6" w:rsidRPr="00706C95" w:rsidTr="003314B8">
        <w:tc>
          <w:tcPr>
            <w:tcW w:w="3267" w:type="dxa"/>
            <w:shd w:val="clear" w:color="auto" w:fill="auto"/>
          </w:tcPr>
          <w:p w:rsidR="005B18D6" w:rsidRPr="00706C95" w:rsidRDefault="005B18D6" w:rsidP="003314B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7" w:type="dxa"/>
            <w:shd w:val="clear" w:color="auto" w:fill="auto"/>
          </w:tcPr>
          <w:p w:rsidR="005B18D6" w:rsidRPr="00706C95" w:rsidRDefault="005B18D6" w:rsidP="003314B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B18D6" w:rsidRPr="00706C95" w:rsidTr="003314B8">
        <w:tc>
          <w:tcPr>
            <w:tcW w:w="3267" w:type="dxa"/>
            <w:shd w:val="clear" w:color="auto" w:fill="auto"/>
          </w:tcPr>
          <w:p w:rsidR="005B18D6" w:rsidRPr="00706C95" w:rsidRDefault="005B18D6" w:rsidP="003314B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67" w:type="dxa"/>
            <w:shd w:val="clear" w:color="auto" w:fill="auto"/>
          </w:tcPr>
          <w:p w:rsidR="005B18D6" w:rsidRPr="00706C95" w:rsidRDefault="005B18D6" w:rsidP="003314B8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B18D6" w:rsidRPr="00706C95" w:rsidRDefault="005B18D6" w:rsidP="005B18D6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5B18D6" w:rsidRPr="00706C95" w:rsidRDefault="005B18D6" w:rsidP="005B18D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06C95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06C95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06C95">
        <w:rPr>
          <w:rFonts w:ascii="Calibri" w:hAnsi="Calibri" w:cs="TimesNewRoman"/>
          <w:sz w:val="22"/>
          <w:szCs w:val="22"/>
        </w:rPr>
        <w:t>Таблицата се попълва само</w:t>
      </w:r>
      <w:r w:rsidRPr="00706C95">
        <w:rPr>
          <w:rFonts w:ascii="Calibri" w:hAnsi="Calibri"/>
          <w:sz w:val="22"/>
          <w:szCs w:val="22"/>
        </w:rPr>
        <w:t xml:space="preserve"> </w:t>
      </w:r>
      <w:r w:rsidRPr="00706C95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706C95">
        <w:rPr>
          <w:rFonts w:ascii="Calibri" w:hAnsi="Calibri"/>
          <w:sz w:val="22"/>
          <w:szCs w:val="22"/>
        </w:rPr>
        <w:t xml:space="preserve">, </w:t>
      </w:r>
      <w:r w:rsidRPr="00706C95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706C95">
        <w:rPr>
          <w:rFonts w:ascii="Calibri" w:hAnsi="Calibri"/>
          <w:sz w:val="22"/>
          <w:szCs w:val="22"/>
        </w:rPr>
        <w:t>/</w:t>
      </w:r>
      <w:r w:rsidRPr="00706C95">
        <w:rPr>
          <w:rFonts w:ascii="Calibri" w:hAnsi="Calibri" w:cs="TimesNewRoman"/>
          <w:sz w:val="22"/>
          <w:szCs w:val="22"/>
        </w:rPr>
        <w:t>и</w:t>
      </w:r>
      <w:r w:rsidRPr="00706C95">
        <w:rPr>
          <w:rFonts w:ascii="Calibri" w:hAnsi="Calibri"/>
          <w:sz w:val="22"/>
          <w:szCs w:val="22"/>
        </w:rPr>
        <w:t>.</w:t>
      </w:r>
    </w:p>
    <w:p w:rsidR="005B18D6" w:rsidRPr="00706C95" w:rsidRDefault="005B18D6" w:rsidP="005B18D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5B18D6" w:rsidRPr="00706C95" w:rsidRDefault="005B18D6" w:rsidP="005B18D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06C95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06C95">
        <w:rPr>
          <w:rFonts w:ascii="Calibri" w:hAnsi="Calibri"/>
          <w:sz w:val="22"/>
          <w:szCs w:val="22"/>
        </w:rPr>
        <w:t xml:space="preserve">. 313 </w:t>
      </w:r>
      <w:r w:rsidRPr="00706C95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706C95">
        <w:rPr>
          <w:rFonts w:ascii="Calibri" w:hAnsi="Calibri"/>
          <w:sz w:val="22"/>
          <w:szCs w:val="22"/>
        </w:rPr>
        <w:t>.</w:t>
      </w:r>
    </w:p>
    <w:p w:rsidR="005B18D6" w:rsidRPr="00706C95" w:rsidRDefault="005B18D6" w:rsidP="005B18D6">
      <w:pPr>
        <w:jc w:val="both"/>
        <w:rPr>
          <w:rFonts w:ascii="Calibri" w:hAnsi="Calibri" w:cs="Calibri"/>
          <w:sz w:val="22"/>
          <w:szCs w:val="22"/>
        </w:rPr>
      </w:pPr>
    </w:p>
    <w:p w:rsidR="005B18D6" w:rsidRPr="00706C95" w:rsidRDefault="005B18D6" w:rsidP="005B18D6">
      <w:pPr>
        <w:rPr>
          <w:rFonts w:ascii="Calibri" w:hAnsi="Calibri" w:cs="Calibri"/>
          <w:sz w:val="22"/>
          <w:szCs w:val="22"/>
          <w:lang w:val="ru-RU"/>
        </w:rPr>
      </w:pPr>
    </w:p>
    <w:p w:rsidR="005B18D6" w:rsidRPr="00706C95" w:rsidRDefault="005B18D6" w:rsidP="005B18D6">
      <w:pPr>
        <w:rPr>
          <w:rFonts w:ascii="Calibri" w:hAnsi="Calibri" w:cs="Calibri"/>
          <w:sz w:val="22"/>
          <w:szCs w:val="22"/>
          <w:lang w:val="ru-RU"/>
        </w:rPr>
      </w:pPr>
    </w:p>
    <w:p w:rsidR="005B18D6" w:rsidRPr="00706C95" w:rsidRDefault="005B18D6" w:rsidP="005B18D6">
      <w:pPr>
        <w:rPr>
          <w:rFonts w:ascii="Calibri" w:hAnsi="Calibri" w:cs="Calibri"/>
          <w:color w:val="000000"/>
          <w:sz w:val="22"/>
          <w:szCs w:val="22"/>
        </w:rPr>
      </w:pPr>
      <w:r w:rsidRPr="00706C95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 w:rsidRPr="00706C95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5B18D6" w:rsidRPr="00706C95" w:rsidRDefault="005B18D6" w:rsidP="005B18D6">
      <w:pPr>
        <w:ind w:left="7080" w:firstLine="708"/>
        <w:rPr>
          <w:rFonts w:ascii="Calibri" w:hAnsi="Calibri" w:cs="Calibri"/>
          <w:i/>
          <w:vertAlign w:val="superscript"/>
        </w:rPr>
      </w:pPr>
      <w:r w:rsidRPr="00706C95">
        <w:rPr>
          <w:rFonts w:ascii="Calibri" w:hAnsi="Calibri" w:cs="Calibri"/>
          <w:i/>
          <w:vertAlign w:val="superscript"/>
        </w:rPr>
        <w:t>(подпис и печат)</w:t>
      </w:r>
    </w:p>
    <w:p w:rsidR="005B18D6" w:rsidRPr="00706C95" w:rsidRDefault="005B18D6" w:rsidP="005B18D6">
      <w:pPr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5B18D6" w:rsidRPr="00706C95" w:rsidRDefault="005B18D6" w:rsidP="005B18D6">
      <w:pPr>
        <w:rPr>
          <w:rFonts w:ascii="Calibri" w:hAnsi="Calibri" w:cs="Calibri"/>
          <w:i/>
          <w:color w:val="000000"/>
          <w:vertAlign w:val="superscript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i/>
          <w:vertAlign w:val="superscript"/>
        </w:rPr>
        <w:t>(име и фамилия)</w:t>
      </w:r>
    </w:p>
    <w:p w:rsidR="005B18D6" w:rsidRPr="00706C95" w:rsidRDefault="005B18D6" w:rsidP="005B18D6">
      <w:pPr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5B18D6" w:rsidRPr="00706C95" w:rsidRDefault="005B18D6" w:rsidP="005B18D6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5B18D6" w:rsidRPr="00706C95" w:rsidRDefault="005B18D6" w:rsidP="005B18D6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06C95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5B18D6" w:rsidRPr="00706C95" w:rsidRDefault="005B18D6" w:rsidP="005B18D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5B18D6" w:rsidRPr="00706C95" w:rsidRDefault="005B18D6" w:rsidP="005B18D6">
      <w:pPr>
        <w:jc w:val="center"/>
        <w:rPr>
          <w:rFonts w:ascii="Calibri" w:hAnsi="Calibri"/>
          <w:sz w:val="28"/>
          <w:szCs w:val="28"/>
        </w:rPr>
      </w:pPr>
    </w:p>
    <w:p w:rsidR="005B18D6" w:rsidRPr="00706C95" w:rsidRDefault="005B18D6" w:rsidP="005B18D6">
      <w:pPr>
        <w:jc w:val="center"/>
        <w:rPr>
          <w:rFonts w:ascii="Calibri" w:hAnsi="Calibri"/>
          <w:sz w:val="28"/>
          <w:szCs w:val="28"/>
        </w:rPr>
      </w:pPr>
      <w:r w:rsidRPr="00706C95">
        <w:rPr>
          <w:rFonts w:ascii="Calibri" w:hAnsi="Calibri"/>
          <w:sz w:val="28"/>
          <w:szCs w:val="28"/>
        </w:rPr>
        <w:t>Д Е К Л А Р А Ц И Я</w:t>
      </w:r>
    </w:p>
    <w:p w:rsidR="005B18D6" w:rsidRPr="00706C95" w:rsidRDefault="005B18D6" w:rsidP="005B18D6">
      <w:pPr>
        <w:jc w:val="center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706C95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</w:t>
      </w:r>
      <w:r>
        <w:rPr>
          <w:rFonts w:ascii="Calibri" w:hAnsi="Calibri"/>
          <w:sz w:val="22"/>
          <w:szCs w:val="22"/>
          <w:lang w:eastAsia="pl-PL"/>
        </w:rPr>
        <w:t>и кандидат в съответствие с чл.55 ал.</w:t>
      </w:r>
      <w:r w:rsidRPr="00706C95">
        <w:rPr>
          <w:rFonts w:ascii="Calibri" w:hAnsi="Calibri"/>
          <w:sz w:val="22"/>
          <w:szCs w:val="22"/>
          <w:lang w:eastAsia="pl-PL"/>
        </w:rPr>
        <w:t>7</w:t>
      </w:r>
      <w:r w:rsidRPr="00706C95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706C95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5B18D6" w:rsidRPr="00706C95" w:rsidRDefault="005B18D6" w:rsidP="005B18D6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5B18D6" w:rsidRPr="00706C95" w:rsidRDefault="005B18D6" w:rsidP="005B18D6">
      <w:pPr>
        <w:jc w:val="both"/>
        <w:rPr>
          <w:rFonts w:ascii="Calibri" w:hAnsi="Calibri"/>
          <w:bCs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от ____________________________________________________________</w:t>
      </w:r>
      <w:r w:rsidRPr="00706C95">
        <w:rPr>
          <w:rFonts w:ascii="Calibri" w:hAnsi="Calibri"/>
          <w:bCs/>
          <w:sz w:val="22"/>
          <w:szCs w:val="22"/>
        </w:rPr>
        <w:t>____________________</w:t>
      </w:r>
    </w:p>
    <w:p w:rsidR="005B18D6" w:rsidRPr="00706C95" w:rsidRDefault="005B18D6" w:rsidP="005B18D6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706C95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5B18D6" w:rsidRPr="00706C95" w:rsidRDefault="005B18D6" w:rsidP="005B18D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706C95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706C95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706C95">
        <w:rPr>
          <w:rFonts w:ascii="Calibri" w:hAnsi="Calibri"/>
          <w:sz w:val="22"/>
          <w:szCs w:val="22"/>
          <w:lang w:eastAsia="pl-PL"/>
        </w:rPr>
        <w:t xml:space="preserve">№ </w:t>
      </w:r>
      <w:r w:rsidRPr="00706C95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706C95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706C95">
        <w:rPr>
          <w:rFonts w:ascii="Calibri" w:hAnsi="Calibri"/>
          <w:sz w:val="22"/>
          <w:szCs w:val="22"/>
          <w:lang w:eastAsia="pl-PL"/>
        </w:rPr>
        <w:t>/а</w:t>
      </w:r>
      <w:r w:rsidRPr="00706C95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5B18D6" w:rsidRPr="00706C95" w:rsidRDefault="005B18D6" w:rsidP="005B18D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5B18D6" w:rsidRPr="00706C95" w:rsidRDefault="005B18D6" w:rsidP="005B18D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706C95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706C95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5B18D6" w:rsidRPr="00706C95" w:rsidRDefault="005B18D6" w:rsidP="005B18D6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5B18D6" w:rsidRDefault="005B18D6" w:rsidP="005B18D6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b/>
          <w:sz w:val="22"/>
          <w:szCs w:val="22"/>
          <w:lang w:val="en-US"/>
        </w:rPr>
      </w:pPr>
      <w:r w:rsidRPr="00706C95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706C9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Ремонт и поддръжка на Турбинно оборудване,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139-105-13</w:t>
      </w:r>
    </w:p>
    <w:p w:rsidR="005B18D6" w:rsidRDefault="005B18D6" w:rsidP="005B18D6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b/>
          <w:sz w:val="22"/>
          <w:szCs w:val="22"/>
          <w:lang w:val="en-US"/>
        </w:rPr>
      </w:pPr>
    </w:p>
    <w:p w:rsidR="005B18D6" w:rsidRDefault="005B18D6" w:rsidP="005B18D6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5B18D6" w:rsidRPr="009C5C81" w:rsidRDefault="005B18D6" w:rsidP="005B18D6">
      <w:pPr>
        <w:jc w:val="center"/>
        <w:rPr>
          <w:rFonts w:ascii="Calibri" w:hAnsi="Calibri"/>
          <w:sz w:val="28"/>
          <w:szCs w:val="28"/>
        </w:rPr>
      </w:pPr>
      <w:r w:rsidRPr="009C5C81">
        <w:rPr>
          <w:rFonts w:ascii="Calibri" w:hAnsi="Calibri"/>
          <w:sz w:val="28"/>
          <w:szCs w:val="28"/>
        </w:rPr>
        <w:t>Д Е К Л А Р И Р А М:</w:t>
      </w:r>
    </w:p>
    <w:p w:rsidR="005B18D6" w:rsidRPr="00706C95" w:rsidRDefault="005B18D6" w:rsidP="005B18D6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</w:t>
      </w:r>
      <w:r>
        <w:rPr>
          <w:rFonts w:ascii="Calibri" w:hAnsi="Calibri"/>
          <w:sz w:val="22"/>
          <w:szCs w:val="22"/>
        </w:rPr>
        <w:t>процедурата.</w:t>
      </w:r>
    </w:p>
    <w:p w:rsidR="005B18D6" w:rsidRPr="00706C95" w:rsidRDefault="005B18D6" w:rsidP="005B18D6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5B18D6" w:rsidRPr="00706C95" w:rsidRDefault="005B18D6" w:rsidP="005B18D6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5B18D6" w:rsidRPr="00706C95" w:rsidRDefault="005B18D6" w:rsidP="005B18D6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Известна ми е отго</w:t>
      </w:r>
      <w:r>
        <w:rPr>
          <w:rFonts w:ascii="Calibri" w:hAnsi="Calibri"/>
          <w:sz w:val="22"/>
          <w:szCs w:val="22"/>
        </w:rPr>
        <w:t>ворността по чл.</w:t>
      </w:r>
      <w:r w:rsidRPr="00706C9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5B18D6" w:rsidRPr="00706C95" w:rsidRDefault="005B18D6" w:rsidP="005B18D6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5B18D6" w:rsidRPr="00706C95" w:rsidRDefault="005B18D6" w:rsidP="005B18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jc w:val="both"/>
        <w:rPr>
          <w:rFonts w:ascii="Calibri" w:hAnsi="Calibri"/>
          <w:sz w:val="22"/>
          <w:szCs w:val="22"/>
        </w:rPr>
      </w:pPr>
    </w:p>
    <w:p w:rsidR="005B18D6" w:rsidRPr="00706C95" w:rsidRDefault="005B18D6" w:rsidP="005B18D6">
      <w:pPr>
        <w:rPr>
          <w:lang w:val="ru-RU"/>
        </w:rPr>
      </w:pPr>
    </w:p>
    <w:p w:rsidR="005B18D6" w:rsidRPr="00706C95" w:rsidRDefault="005B18D6" w:rsidP="005B18D6">
      <w:pPr>
        <w:rPr>
          <w:color w:val="000000"/>
        </w:rPr>
      </w:pPr>
      <w:r w:rsidRPr="00706C95">
        <w:rPr>
          <w:color w:val="000000"/>
        </w:rPr>
        <w:t>ДАТА: _____</w:t>
      </w:r>
      <w:r w:rsidRPr="00706C95">
        <w:rPr>
          <w:color w:val="000000"/>
          <w:lang w:val="en-US"/>
        </w:rPr>
        <w:t>.</w:t>
      </w:r>
      <w:r w:rsidRPr="00706C95">
        <w:rPr>
          <w:color w:val="000000"/>
        </w:rPr>
        <w:t>_____</w:t>
      </w:r>
      <w:r w:rsidRPr="00706C95">
        <w:rPr>
          <w:color w:val="000000"/>
          <w:lang w:val="en-US"/>
        </w:rPr>
        <w:t>.__</w:t>
      </w:r>
      <w:r w:rsidRPr="00706C95">
        <w:rPr>
          <w:color w:val="000000"/>
        </w:rPr>
        <w:t>___ г.</w:t>
      </w:r>
      <w:r w:rsidRPr="00706C95">
        <w:rPr>
          <w:color w:val="000000"/>
        </w:rPr>
        <w:tab/>
      </w:r>
      <w:r w:rsidRPr="00706C95">
        <w:rPr>
          <w:color w:val="000000"/>
        </w:rPr>
        <w:tab/>
        <w:t>ПОДПИС и ПЕЧАТ:______________________</w:t>
      </w:r>
    </w:p>
    <w:p w:rsidR="005B18D6" w:rsidRPr="00706C95" w:rsidRDefault="005B18D6" w:rsidP="005B18D6">
      <w:pPr>
        <w:rPr>
          <w:color w:val="000000"/>
        </w:rPr>
      </w:pPr>
    </w:p>
    <w:p w:rsidR="005B18D6" w:rsidRPr="00706C95" w:rsidRDefault="005B18D6" w:rsidP="005B18D6"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t>__________________________________</w:t>
      </w:r>
    </w:p>
    <w:p w:rsidR="005B18D6" w:rsidRPr="00706C95" w:rsidRDefault="005B18D6" w:rsidP="005B18D6">
      <w:pPr>
        <w:rPr>
          <w:color w:val="000000"/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(име и фамилия)</w:t>
      </w:r>
    </w:p>
    <w:p w:rsidR="005B18D6" w:rsidRPr="00706C95" w:rsidRDefault="005B18D6" w:rsidP="005B18D6"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  <w:t>__________________________________</w:t>
      </w:r>
    </w:p>
    <w:p w:rsidR="005B18D6" w:rsidRPr="00706C95" w:rsidRDefault="005B18D6" w:rsidP="005B18D6">
      <w:pPr>
        <w:rPr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(длъжност на представляващия кандидата)</w:t>
      </w:r>
    </w:p>
    <w:p w:rsidR="005B18D6" w:rsidRPr="00706C95" w:rsidRDefault="005B18D6" w:rsidP="005B18D6">
      <w:pPr>
        <w:rPr>
          <w:vertAlign w:val="superscript"/>
        </w:rPr>
      </w:pPr>
    </w:p>
    <w:p w:rsidR="005B18D6" w:rsidRPr="00706C95" w:rsidRDefault="005B18D6" w:rsidP="005B18D6">
      <w:pPr>
        <w:rPr>
          <w:color w:val="000000"/>
          <w:u w:val="single"/>
          <w:vertAlign w:val="superscript"/>
        </w:rPr>
      </w:pPr>
    </w:p>
    <w:p w:rsidR="005B18D6" w:rsidRPr="00706C95" w:rsidRDefault="005B18D6" w:rsidP="005B18D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5B18D6" w:rsidRPr="00706C95" w:rsidRDefault="005B18D6" w:rsidP="005B18D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5B18D6" w:rsidRPr="00706C95" w:rsidRDefault="005B18D6" w:rsidP="005B18D6">
      <w:pPr>
        <w:rPr>
          <w:color w:val="000000"/>
          <w:u w:val="single"/>
          <w:vertAlign w:val="superscript"/>
        </w:rPr>
      </w:pPr>
    </w:p>
    <w:p w:rsidR="005B18D6" w:rsidRPr="00706C95" w:rsidRDefault="005B18D6" w:rsidP="005B18D6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5B18D6" w:rsidRPr="00706C95" w:rsidRDefault="005B18D6" w:rsidP="005B18D6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5B18D6" w:rsidRPr="00706C95" w:rsidRDefault="005B18D6" w:rsidP="005B18D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5B18D6" w:rsidRPr="00706C95" w:rsidRDefault="005B18D6" w:rsidP="005B18D6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5B18D6" w:rsidRPr="00706C95" w:rsidRDefault="005B18D6" w:rsidP="005B18D6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5B18D6" w:rsidRPr="00706C95" w:rsidRDefault="005B18D6" w:rsidP="005B18D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5B18D6" w:rsidRPr="00706C95" w:rsidRDefault="005B18D6" w:rsidP="005B18D6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5B18D6" w:rsidRDefault="005B18D6" w:rsidP="005B18D6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706C95">
        <w:rPr>
          <w:rFonts w:asciiTheme="minorHAnsi" w:hAnsiTheme="minorHAnsi"/>
          <w:sz w:val="22"/>
          <w:szCs w:val="22"/>
        </w:rPr>
        <w:t>кандидат/участник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  <w:r>
        <w:rPr>
          <w:rFonts w:ascii="Calibri" w:hAnsi="Calibri"/>
          <w:b/>
          <w:sz w:val="22"/>
          <w:szCs w:val="22"/>
        </w:rPr>
        <w:t>Ремонт и поддръжка на Турбинно оборудване,</w:t>
      </w:r>
      <w:r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139-105-13</w:t>
      </w:r>
    </w:p>
    <w:p w:rsidR="005B18D6" w:rsidRDefault="005B18D6" w:rsidP="005B18D6">
      <w:pPr>
        <w:jc w:val="both"/>
        <w:rPr>
          <w:rFonts w:ascii="Calibri" w:hAnsi="Calibri"/>
          <w:b/>
          <w:sz w:val="22"/>
          <w:szCs w:val="22"/>
          <w:lang w:val="en-US"/>
        </w:rPr>
      </w:pPr>
    </w:p>
    <w:p w:rsidR="005B18D6" w:rsidRPr="00706C95" w:rsidRDefault="005B18D6" w:rsidP="005B18D6">
      <w:pPr>
        <w:jc w:val="both"/>
        <w:rPr>
          <w:rFonts w:asciiTheme="minorHAnsi" w:hAnsiTheme="minorHAnsi"/>
          <w:sz w:val="22"/>
          <w:szCs w:val="22"/>
        </w:rPr>
      </w:pPr>
    </w:p>
    <w:p w:rsidR="005B18D6" w:rsidRPr="00706C95" w:rsidRDefault="005B18D6" w:rsidP="005B18D6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ДЕКЛАРИРАМ</w:t>
      </w:r>
    </w:p>
    <w:p w:rsidR="005B18D6" w:rsidRPr="00706C95" w:rsidRDefault="005B18D6" w:rsidP="005B18D6">
      <w:pPr>
        <w:jc w:val="both"/>
        <w:rPr>
          <w:rFonts w:asciiTheme="minorHAnsi" w:hAnsiTheme="minorHAnsi"/>
          <w:b/>
          <w:sz w:val="22"/>
          <w:szCs w:val="22"/>
        </w:rPr>
      </w:pPr>
    </w:p>
    <w:p w:rsidR="005B18D6" w:rsidRPr="00706C95" w:rsidRDefault="005B18D6" w:rsidP="005B18D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706C95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5B18D6" w:rsidRPr="00706C95" w:rsidRDefault="005B18D6" w:rsidP="005B18D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5B18D6" w:rsidRPr="00706C95" w:rsidTr="003314B8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5B18D6" w:rsidRPr="00706C95" w:rsidTr="003314B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5B18D6" w:rsidRPr="00706C95" w:rsidTr="003314B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5B18D6" w:rsidRPr="00706C95" w:rsidTr="003314B8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D6" w:rsidRPr="00706C95" w:rsidRDefault="005B18D6" w:rsidP="003314B8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5B18D6" w:rsidRPr="00706C95" w:rsidRDefault="005B18D6" w:rsidP="005B18D6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5B18D6" w:rsidRPr="00706C95" w:rsidRDefault="005B18D6" w:rsidP="005B18D6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5B18D6" w:rsidRPr="00706C95" w:rsidRDefault="005B18D6" w:rsidP="005B18D6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5B18D6" w:rsidRDefault="005B18D6" w:rsidP="005B18D6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5B18D6" w:rsidRPr="00706C95" w:rsidRDefault="005B18D6" w:rsidP="005B18D6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5B18D6" w:rsidRPr="00706C95" w:rsidRDefault="005B18D6" w:rsidP="005B18D6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Приложение:</w:t>
      </w:r>
    </w:p>
    <w:p w:rsidR="005B18D6" w:rsidRPr="00706C95" w:rsidRDefault="005B18D6" w:rsidP="005B18D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5B18D6" w:rsidRPr="00706C95" w:rsidRDefault="005B18D6" w:rsidP="005B18D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5B18D6" w:rsidRPr="00706C95" w:rsidRDefault="005B18D6" w:rsidP="005B18D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5B18D6" w:rsidRPr="00706C95" w:rsidRDefault="005B18D6" w:rsidP="005B18D6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5B18D6" w:rsidRPr="00706C95" w:rsidRDefault="005B18D6" w:rsidP="005B18D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>Известно ми е, че при деклариране на неверни данни нося</w:t>
      </w:r>
      <w:r>
        <w:rPr>
          <w:rFonts w:asciiTheme="minorHAnsi" w:hAnsiTheme="minorHAnsi"/>
          <w:sz w:val="22"/>
          <w:szCs w:val="22"/>
          <w:lang w:val="ru-RU"/>
        </w:rPr>
        <w:t xml:space="preserve"> наказателна отговорност по чл.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313 от </w:t>
      </w:r>
      <w:r w:rsidRPr="00706C95">
        <w:rPr>
          <w:rFonts w:asciiTheme="minorHAnsi" w:hAnsiTheme="minorHAnsi"/>
          <w:sz w:val="22"/>
          <w:szCs w:val="22"/>
        </w:rPr>
        <w:t>Наказателния кодекс.</w:t>
      </w:r>
    </w:p>
    <w:p w:rsidR="005B18D6" w:rsidRPr="00706C95" w:rsidRDefault="005B18D6" w:rsidP="005B18D6">
      <w:pPr>
        <w:jc w:val="both"/>
        <w:rPr>
          <w:rFonts w:asciiTheme="minorHAnsi" w:hAnsiTheme="minorHAnsi"/>
          <w:sz w:val="22"/>
          <w:szCs w:val="22"/>
        </w:rPr>
      </w:pPr>
    </w:p>
    <w:p w:rsidR="005B18D6" w:rsidRPr="00706C95" w:rsidRDefault="005B18D6" w:rsidP="005B18D6">
      <w:pPr>
        <w:jc w:val="both"/>
        <w:rPr>
          <w:rFonts w:asciiTheme="minorHAnsi" w:hAnsiTheme="minorHAnsi"/>
          <w:sz w:val="22"/>
          <w:szCs w:val="22"/>
        </w:rPr>
      </w:pPr>
    </w:p>
    <w:p w:rsidR="005B18D6" w:rsidRPr="00706C95" w:rsidRDefault="005B18D6" w:rsidP="005B18D6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5B18D6" w:rsidRPr="00706C95" w:rsidRDefault="005B18D6" w:rsidP="005B18D6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5B18D6" w:rsidRPr="005F23B8" w:rsidRDefault="005B18D6" w:rsidP="005B18D6">
      <w:pPr>
        <w:rPr>
          <w:rFonts w:asciiTheme="minorHAnsi" w:hAnsiTheme="minorHAnsi" w:cs="Times New Roman CYR"/>
          <w:sz w:val="22"/>
          <w:szCs w:val="22"/>
        </w:rPr>
      </w:pPr>
    </w:p>
    <w:p w:rsidR="005B18D6" w:rsidRPr="00360128" w:rsidRDefault="005B18D6" w:rsidP="005B18D6">
      <w:pPr>
        <w:tabs>
          <w:tab w:val="left" w:pos="2295"/>
        </w:tabs>
        <w:jc w:val="both"/>
        <w:rPr>
          <w:rFonts w:ascii="Calibri" w:hAnsi="Calibri" w:cs="Times New Roman"/>
          <w:sz w:val="22"/>
          <w:szCs w:val="22"/>
          <w:lang w:eastAsia="bg-BG"/>
        </w:rPr>
      </w:pPr>
    </w:p>
    <w:p w:rsidR="005B18D6" w:rsidRPr="00360128" w:rsidRDefault="005B18D6" w:rsidP="005B18D6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  <w:lang w:eastAsia="bg-BG"/>
        </w:rPr>
      </w:pPr>
    </w:p>
    <w:p w:rsidR="009900B1" w:rsidRPr="005B18D6" w:rsidRDefault="009900B1" w:rsidP="005B18D6"/>
    <w:sectPr w:rsidR="009900B1" w:rsidRPr="005B18D6" w:rsidSect="00EC7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26" w:rsidRDefault="00F24F26">
      <w:r>
        <w:separator/>
      </w:r>
    </w:p>
  </w:endnote>
  <w:endnote w:type="continuationSeparator" w:id="0">
    <w:p w:rsidR="00F24F26" w:rsidRDefault="00F2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99" w:rsidRDefault="004840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99" w:rsidRDefault="00484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26" w:rsidRDefault="00F24F26">
      <w:r>
        <w:separator/>
      </w:r>
    </w:p>
  </w:footnote>
  <w:footnote w:type="continuationSeparator" w:id="0">
    <w:p w:rsidR="00F24F26" w:rsidRDefault="00F2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99" w:rsidRDefault="004840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980"/>
    </w:tblGrid>
    <w:tr w:rsidR="00DA54E2" w:rsidRPr="00737A72" w:rsidTr="00EC7DBD">
      <w:trPr>
        <w:cantSplit/>
        <w:trHeight w:val="851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59776" behindDoc="0" locked="0" layoutInCell="1" allowOverlap="1" wp14:anchorId="763621C8" wp14:editId="15BADAF6">
                <wp:simplePos x="0" y="0"/>
                <wp:positionH relativeFrom="column">
                  <wp:posOffset>-201295</wp:posOffset>
                </wp:positionH>
                <wp:positionV relativeFrom="paragraph">
                  <wp:posOffset>-68580</wp:posOffset>
                </wp:positionV>
                <wp:extent cx="2256790" cy="367864"/>
                <wp:effectExtent l="0" t="0" r="0" b="0"/>
                <wp:wrapNone/>
                <wp:docPr id="12" name="Picture 12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2947" cy="368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</w:p>
        <w:p w:rsidR="00DA54E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DA54E2" w:rsidRPr="00737A7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DA54E2" w:rsidRPr="00737A72" w:rsidRDefault="00DA54E2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1699298290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1699298290"/>
        </w:p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980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3C6ED906" wp14:editId="038883D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6ED9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2" w:name="Type"/>
          <w:bookmarkEnd w:id="2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3" w:name="Number"/>
          <w:bookmarkEnd w:id="3"/>
          <w:permStart w:id="390953852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484099">
            <w:rPr>
              <w:rFonts w:asciiTheme="minorHAnsi" w:hAnsiTheme="minorHAnsi"/>
              <w:bCs/>
            </w:rPr>
            <w:t>139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390953852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Date"/>
          <w:bookmarkEnd w:id="4"/>
          <w:permStart w:id="1107429334" w:edGrp="everyone"/>
          <w:r w:rsidR="00484099">
            <w:rPr>
              <w:rFonts w:asciiTheme="minorHAnsi" w:hAnsiTheme="minorHAnsi"/>
              <w:bCs/>
              <w:color w:val="333333"/>
              <w:lang w:val="ru-RU"/>
            </w:rPr>
            <w:t xml:space="preserve"> 25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="00484099">
            <w:rPr>
              <w:rFonts w:asciiTheme="minorHAnsi" w:hAnsiTheme="minorHAnsi"/>
              <w:bCs/>
              <w:color w:val="333333"/>
              <w:lang w:val="en-US"/>
            </w:rPr>
            <w:t>11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201</w:t>
          </w:r>
          <w:r w:rsidRPr="000719A3">
            <w:rPr>
              <w:rFonts w:asciiTheme="minorHAnsi" w:hAnsiTheme="minorHAnsi"/>
              <w:b/>
              <w:noProof/>
              <w:color w:val="333333"/>
              <w:lang w:val="en-US"/>
            </w:rPr>
            <w:t>3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5" w:name="Rev"/>
          <w:bookmarkEnd w:id="5"/>
          <w:permEnd w:id="1107429334"/>
        </w:p>
        <w:p w:rsidR="00DA54E2" w:rsidRPr="000719A3" w:rsidRDefault="00DA54E2">
          <w:pPr>
            <w:rPr>
              <w:rFonts w:asciiTheme="minorHAnsi" w:hAnsiTheme="minorHAnsi"/>
              <w:bCs/>
              <w:color w:val="333333"/>
            </w:rPr>
          </w:pPr>
        </w:p>
        <w:p w:rsidR="00DA54E2" w:rsidRPr="000719A3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1286568753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1286568753"/>
        </w:p>
      </w:tc>
    </w:tr>
    <w:tr w:rsidR="00DA54E2" w:rsidTr="00EC7DBD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</w:tcBorders>
        </w:tcPr>
        <w:p w:rsidR="00DA54E2" w:rsidRPr="000719A3" w:rsidRDefault="00DA54E2" w:rsidP="00EC7DBD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6" w:name="Title"/>
          <w:bookmarkEnd w:id="6"/>
          <w:r w:rsidR="00C036E7">
            <w:rPr>
              <w:rFonts w:asciiTheme="minorHAnsi" w:hAnsiTheme="minorHAnsi"/>
              <w:b/>
              <w:color w:val="333333"/>
            </w:rPr>
            <w:t>Ремонт и поддръжка на Турбинно оборудване</w:t>
          </w:r>
        </w:p>
      </w:tc>
    </w:tr>
    <w:tr w:rsidR="00DA54E2" w:rsidTr="00EC7DBD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  <w:bottom w:val="nil"/>
          </w:tcBorders>
        </w:tcPr>
        <w:p w:rsidR="00DA54E2" w:rsidRPr="00737A72" w:rsidRDefault="00DA54E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DA54E2" w:rsidRPr="0074520F" w:rsidRDefault="00DA54E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99" w:rsidRDefault="004840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BF2"/>
    <w:multiLevelType w:val="hybridMultilevel"/>
    <w:tmpl w:val="E7761F1A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E10B84"/>
    <w:multiLevelType w:val="hybridMultilevel"/>
    <w:tmpl w:val="11182EAE"/>
    <w:lvl w:ilvl="0" w:tplc="75E65738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10F60"/>
    <w:multiLevelType w:val="hybridMultilevel"/>
    <w:tmpl w:val="74FA231C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CAE2F80E">
      <w:start w:val="1"/>
      <w:numFmt w:val="bullet"/>
      <w:lvlText w:val="-"/>
      <w:lvlJc w:val="left"/>
      <w:pPr>
        <w:tabs>
          <w:tab w:val="num" w:pos="777"/>
        </w:tabs>
        <w:ind w:left="1854" w:hanging="414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F360F"/>
    <w:multiLevelType w:val="hybridMultilevel"/>
    <w:tmpl w:val="848EA106"/>
    <w:lvl w:ilvl="0" w:tplc="0B78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CAE2F80E">
      <w:start w:val="1"/>
      <w:numFmt w:val="bullet"/>
      <w:lvlText w:val="-"/>
      <w:lvlJc w:val="left"/>
      <w:pPr>
        <w:tabs>
          <w:tab w:val="num" w:pos="0"/>
        </w:tabs>
        <w:ind w:left="1077" w:hanging="414"/>
      </w:pPr>
      <w:rPr>
        <w:rFonts w:ascii="Symbol" w:eastAsia="Times New Roman" w:hAnsi="Symbol" w:hint="default"/>
        <w:sz w:val="22"/>
      </w:rPr>
    </w:lvl>
    <w:lvl w:ilvl="2" w:tplc="EE003DF8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684470"/>
    <w:multiLevelType w:val="hybridMultilevel"/>
    <w:tmpl w:val="E7761F1A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8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>
    <w:nsid w:val="2A471124"/>
    <w:multiLevelType w:val="hybridMultilevel"/>
    <w:tmpl w:val="A7D65D7E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661CE1"/>
    <w:multiLevelType w:val="multilevel"/>
    <w:tmpl w:val="868079E2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11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71A0D"/>
    <w:multiLevelType w:val="hybridMultilevel"/>
    <w:tmpl w:val="342E47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5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940B6"/>
    <w:multiLevelType w:val="hybridMultilevel"/>
    <w:tmpl w:val="00D898D6"/>
    <w:lvl w:ilvl="0" w:tplc="06B810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2"/>
        </w:tabs>
        <w:ind w:left="1080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225373"/>
    <w:multiLevelType w:val="multilevel"/>
    <w:tmpl w:val="755CC5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43BB1827"/>
    <w:multiLevelType w:val="multilevel"/>
    <w:tmpl w:val="7194A5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9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53914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D29B8"/>
    <w:multiLevelType w:val="hybridMultilevel"/>
    <w:tmpl w:val="7772EC7A"/>
    <w:lvl w:ilvl="0" w:tplc="B46ADFC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0AD14E8"/>
    <w:multiLevelType w:val="hybridMultilevel"/>
    <w:tmpl w:val="8AB02538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6B556794"/>
    <w:multiLevelType w:val="multilevel"/>
    <w:tmpl w:val="2E2224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abstractNum w:abstractNumId="26">
    <w:nsid w:val="727418E0"/>
    <w:multiLevelType w:val="multilevel"/>
    <w:tmpl w:val="AB464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2C131FB"/>
    <w:multiLevelType w:val="hybridMultilevel"/>
    <w:tmpl w:val="42F882A2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1D4022"/>
    <w:multiLevelType w:val="hybridMultilevel"/>
    <w:tmpl w:val="A6EC3D86"/>
    <w:lvl w:ilvl="0" w:tplc="4B7E7922">
      <w:start w:val="1"/>
      <w:numFmt w:val="bullet"/>
      <w:lvlText w:val="-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76DE7CDD"/>
    <w:multiLevelType w:val="hybridMultilevel"/>
    <w:tmpl w:val="13BA0AE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A2700"/>
    <w:multiLevelType w:val="hybridMultilevel"/>
    <w:tmpl w:val="CC883660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9259B5"/>
    <w:multiLevelType w:val="multilevel"/>
    <w:tmpl w:val="5AD29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11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6"/>
  </w:num>
  <w:num w:numId="11">
    <w:abstractNumId w:val="27"/>
  </w:num>
  <w:num w:numId="12">
    <w:abstractNumId w:val="30"/>
  </w:num>
  <w:num w:numId="13">
    <w:abstractNumId w:val="9"/>
  </w:num>
  <w:num w:numId="14">
    <w:abstractNumId w:val="22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6"/>
  </w:num>
  <w:num w:numId="20">
    <w:abstractNumId w:val="28"/>
  </w:num>
  <w:num w:numId="21">
    <w:abstractNumId w:val="0"/>
  </w:num>
  <w:num w:numId="22">
    <w:abstractNumId w:val="12"/>
  </w:num>
  <w:num w:numId="23">
    <w:abstractNumId w:val="24"/>
  </w:num>
  <w:num w:numId="24">
    <w:abstractNumId w:val="17"/>
  </w:num>
  <w:num w:numId="25">
    <w:abstractNumId w:val="18"/>
  </w:num>
  <w:num w:numId="26">
    <w:abstractNumId w:val="26"/>
  </w:num>
  <w:num w:numId="27">
    <w:abstractNumId w:val="14"/>
    <w:lvlOverride w:ilvl="0">
      <w:startOverride w:val="4"/>
    </w:lvlOverride>
    <w:lvlOverride w:ilvl="1">
      <w:startOverride w:val="1"/>
    </w:lvlOverride>
  </w:num>
  <w:num w:numId="28">
    <w:abstractNumId w:val="31"/>
  </w:num>
  <w:num w:numId="29">
    <w:abstractNumId w:val="25"/>
  </w:num>
  <w:num w:numId="30">
    <w:abstractNumId w:val="10"/>
  </w:num>
  <w:num w:numId="31">
    <w:abstractNumId w:val="14"/>
  </w:num>
  <w:num w:numId="32">
    <w:abstractNumId w:val="19"/>
  </w:num>
  <w:num w:numId="33">
    <w:abstractNumId w:val="21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29"/>
  </w:num>
  <w:num w:numId="4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5854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3570A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099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18D6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4BDE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0B5C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B7C6B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D78BB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6E7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24F26"/>
    <w:rsid w:val="00F32568"/>
    <w:rsid w:val="00F35B8C"/>
    <w:rsid w:val="00F37AC6"/>
    <w:rsid w:val="00F4178A"/>
    <w:rsid w:val="00F46479"/>
    <w:rsid w:val="00F51E8A"/>
    <w:rsid w:val="00F52AE2"/>
    <w:rsid w:val="00F53C72"/>
    <w:rsid w:val="00F56CEC"/>
    <w:rsid w:val="00F5773B"/>
    <w:rsid w:val="00F60729"/>
    <w:rsid w:val="00F607AC"/>
    <w:rsid w:val="00F61685"/>
    <w:rsid w:val="00F617FF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9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53996-8A05-4AAB-B226-7ABD6D3C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1</TotalTime>
  <Pages>9</Pages>
  <Words>1752</Words>
  <Characters>12852</Characters>
  <Application>Microsoft Office Word</Application>
  <DocSecurity>0</DocSecurity>
  <Lines>107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14575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Valentina Maneva</cp:lastModifiedBy>
  <cp:revision>3</cp:revision>
  <cp:lastPrinted>2013-10-10T12:07:00Z</cp:lastPrinted>
  <dcterms:created xsi:type="dcterms:W3CDTF">2014-11-28T08:13:00Z</dcterms:created>
  <dcterms:modified xsi:type="dcterms:W3CDTF">2014-11-28T08:14:00Z</dcterms:modified>
</cp:coreProperties>
</file>